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77AB" w14:textId="77777777" w:rsidR="00052676" w:rsidRPr="00AC6518" w:rsidRDefault="00052676" w:rsidP="00052676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2749AD" wp14:editId="7B4236EE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24650905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3642346F" wp14:editId="24E2566D">
            <wp:extent cx="1081405" cy="676910"/>
            <wp:effectExtent l="0" t="0" r="0" b="0"/>
            <wp:docPr id="173983712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A1A4DBF" wp14:editId="7E254A10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915242496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3E06A97F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7797320F" wp14:editId="7E68592A">
            <wp:extent cx="167005" cy="105410"/>
            <wp:effectExtent l="0" t="0" r="0" b="0"/>
            <wp:docPr id="682244549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043199DF" wp14:editId="7DE8ABFE">
            <wp:extent cx="167005" cy="105410"/>
            <wp:effectExtent l="0" t="0" r="0" b="0"/>
            <wp:docPr id="1556667160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46D4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6626F6C0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7FD50561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2A3C4E14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668C2836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29EF7C61" w14:textId="77777777" w:rsidR="00052676" w:rsidRPr="00E219F7" w:rsidRDefault="00052676" w:rsidP="00052676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621B2103" wp14:editId="45CE661A">
            <wp:extent cx="96520" cy="96520"/>
            <wp:effectExtent l="0" t="0" r="0" b="0"/>
            <wp:docPr id="824494242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A2FD082" wp14:editId="45073C73">
            <wp:extent cx="114300" cy="114300"/>
            <wp:effectExtent l="0" t="0" r="0" b="0"/>
            <wp:docPr id="545374386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63836A21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4C36697D" wp14:editId="5E79BEBE">
            <wp:extent cx="96520" cy="96520"/>
            <wp:effectExtent l="0" t="0" r="0" b="0"/>
            <wp:docPr id="1881746933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7F977329" wp14:editId="7029DA90">
            <wp:extent cx="96520" cy="96520"/>
            <wp:effectExtent l="0" t="0" r="0" b="0"/>
            <wp:docPr id="1006690497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438B6C79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23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56CD3ACB" w14:textId="77777777" w:rsidR="00052676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1A55599C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575B83AC" w14:textId="77777777" w:rsidR="00052676" w:rsidRPr="000B3AE5" w:rsidRDefault="00052676" w:rsidP="00052676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 xml:space="preserve">3 – </w:t>
      </w:r>
      <w:r w:rsidR="000D50B2">
        <w:rPr>
          <w:b/>
          <w:bCs/>
          <w:sz w:val="20"/>
          <w:szCs w:val="20"/>
        </w:rPr>
        <w:t>Al protocollo somministrazione farmaci</w:t>
      </w:r>
    </w:p>
    <w:p w14:paraId="6CD73AB1" w14:textId="77777777" w:rsidR="00052676" w:rsidRPr="003D37A6" w:rsidRDefault="00052676" w:rsidP="00052676">
      <w:pPr>
        <w:pStyle w:val="Titolo2"/>
        <w:spacing w:before="28"/>
        <w:ind w:left="259" w:right="192"/>
        <w:jc w:val="center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1"/>
        </w:rPr>
        <w:t>SCHEDA</w:t>
      </w:r>
      <w:r w:rsidRPr="003D37A6">
        <w:rPr>
          <w:rFonts w:ascii="Times New Roman" w:hAnsi="Times New Roman" w:cs="Times New Roman"/>
          <w:spacing w:val="-16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FORMAZIONE</w:t>
      </w:r>
      <w:r w:rsidRPr="003D37A6">
        <w:rPr>
          <w:rFonts w:ascii="Times New Roman" w:hAnsi="Times New Roman" w:cs="Times New Roman"/>
          <w:spacing w:val="-11"/>
        </w:rPr>
        <w:t xml:space="preserve"> </w:t>
      </w:r>
      <w:r w:rsidRPr="003D37A6">
        <w:rPr>
          <w:rFonts w:ascii="Times New Roman" w:hAnsi="Times New Roman" w:cs="Times New Roman"/>
        </w:rPr>
        <w:t>IN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SITUAZIONE</w:t>
      </w:r>
    </w:p>
    <w:p w14:paraId="17F39702" w14:textId="77777777" w:rsidR="00052676" w:rsidRDefault="00052676" w:rsidP="00052676">
      <w:pPr>
        <w:pStyle w:val="Corpotesto"/>
        <w:tabs>
          <w:tab w:val="left" w:pos="8000"/>
        </w:tabs>
        <w:rPr>
          <w:b/>
        </w:rPr>
      </w:pPr>
      <w:r>
        <w:rPr>
          <w:b/>
        </w:rPr>
        <w:tab/>
      </w:r>
    </w:p>
    <w:p w14:paraId="76F4E132" w14:textId="77777777" w:rsidR="00052676" w:rsidRDefault="00052676" w:rsidP="00052676">
      <w:pPr>
        <w:pStyle w:val="Corpotesto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1"/>
        </w:rPr>
        <w:t>Nome</w:t>
      </w:r>
      <w:r w:rsidRPr="003D37A6">
        <w:rPr>
          <w:rFonts w:ascii="Times New Roman" w:hAnsi="Times New Roman" w:cs="Times New Roman"/>
          <w:spacing w:val="-11"/>
        </w:rPr>
        <w:t xml:space="preserve"> </w:t>
      </w:r>
      <w:r w:rsidRPr="003D37A6">
        <w:rPr>
          <w:rFonts w:ascii="Times New Roman" w:hAnsi="Times New Roman" w:cs="Times New Roman"/>
        </w:rPr>
        <w:t>e</w:t>
      </w:r>
      <w:r w:rsidRPr="003D37A6">
        <w:rPr>
          <w:rFonts w:ascii="Times New Roman" w:hAnsi="Times New Roman" w:cs="Times New Roman"/>
          <w:spacing w:val="-13"/>
        </w:rPr>
        <w:t xml:space="preserve"> </w:t>
      </w:r>
      <w:r w:rsidRPr="003D37A6">
        <w:rPr>
          <w:rFonts w:ascii="Times New Roman" w:hAnsi="Times New Roman" w:cs="Times New Roman"/>
        </w:rPr>
        <w:t>Cognome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dell’alunno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2B702138" w14:textId="77777777" w:rsidR="00052676" w:rsidRPr="000D787E" w:rsidRDefault="00052676" w:rsidP="00052676">
      <w:pPr>
        <w:pStyle w:val="Corpotesto"/>
        <w:spacing w:before="134"/>
        <w:ind w:right="100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Frequentante</w:t>
      </w:r>
      <w:r w:rsidRPr="000D787E">
        <w:rPr>
          <w:rFonts w:ascii="Times New Roman" w:hAnsi="Times New Roman" w:cs="Times New Roman"/>
          <w:spacing w:val="-6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la</w:t>
      </w:r>
      <w:r w:rsidRPr="000D787E">
        <w:rPr>
          <w:rFonts w:ascii="Times New Roman" w:hAnsi="Times New Roman" w:cs="Times New Roman"/>
          <w:spacing w:val="-9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classe</w:t>
      </w:r>
      <w:r>
        <w:rPr>
          <w:rFonts w:ascii="Times New Roman" w:hAnsi="Times New Roman" w:cs="Times New Roman"/>
          <w:spacing w:val="-1"/>
        </w:rPr>
        <w:t xml:space="preserve">______ sez_____ plesso___________________ </w:t>
      </w:r>
      <w:r w:rsidRPr="000D787E">
        <w:rPr>
          <w:rFonts w:ascii="Times New Roman" w:hAnsi="Times New Roman" w:cs="Times New Roman"/>
        </w:rPr>
        <w:t>della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 w:rsidRPr="000D787E">
        <w:rPr>
          <w:rFonts w:ascii="Times New Roman" w:hAnsi="Times New Roman" w:cs="Times New Roman"/>
        </w:rPr>
        <w:t>scuola</w:t>
      </w:r>
      <w:r>
        <w:rPr>
          <w:rFonts w:ascii="Times New Roman" w:hAnsi="Times New Roman" w:cs="Times New Roman"/>
        </w:rPr>
        <w:t xml:space="preserve"> IC MATTEO RICCI </w:t>
      </w:r>
      <w:r w:rsidRPr="000D787E">
        <w:rPr>
          <w:rFonts w:ascii="Times New Roman" w:hAnsi="Times New Roman" w:cs="Times New Roman"/>
          <w:spacing w:val="-1"/>
        </w:rPr>
        <w:t>sita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 ROMA</w:t>
      </w:r>
      <w:r w:rsidRPr="000D787E">
        <w:rPr>
          <w:rFonts w:ascii="Times New Roman" w:hAnsi="Times New Roman" w:cs="Times New Roman"/>
          <w:spacing w:val="-7"/>
        </w:rPr>
        <w:t xml:space="preserve"> </w:t>
      </w:r>
      <w:r w:rsidRPr="000D787E">
        <w:rPr>
          <w:rFonts w:ascii="Times New Roman" w:hAnsi="Times New Roman" w:cs="Times New Roman"/>
        </w:rPr>
        <w:t>in</w:t>
      </w:r>
      <w:r w:rsidRPr="000D787E">
        <w:rPr>
          <w:rFonts w:ascii="Times New Roman" w:hAnsi="Times New Roman" w:cs="Times New Roman"/>
          <w:spacing w:val="-11"/>
        </w:rPr>
        <w:t xml:space="preserve"> </w:t>
      </w:r>
      <w:r w:rsidRPr="000D787E">
        <w:rPr>
          <w:rFonts w:ascii="Times New Roman" w:hAnsi="Times New Roman" w:cs="Times New Roman"/>
        </w:rPr>
        <w:t>Via</w:t>
      </w:r>
      <w:r w:rsidRPr="000D787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Cina, 4, cap 00144</w:t>
      </w:r>
    </w:p>
    <w:p w14:paraId="07B7241C" w14:textId="77777777" w:rsidR="00052676" w:rsidRPr="003D37A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Nome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e</w:t>
      </w:r>
      <w:r w:rsidRPr="003D37A6">
        <w:rPr>
          <w:rFonts w:ascii="Times New Roman" w:hAnsi="Times New Roman" w:cs="Times New Roman"/>
          <w:spacing w:val="-4"/>
        </w:rPr>
        <w:t xml:space="preserve"> </w:t>
      </w:r>
      <w:r w:rsidRPr="003D37A6">
        <w:rPr>
          <w:rFonts w:ascii="Times New Roman" w:hAnsi="Times New Roman" w:cs="Times New Roman"/>
        </w:rPr>
        <w:t>Cognome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dell’operatore</w:t>
      </w:r>
      <w:r w:rsidRPr="003D37A6">
        <w:rPr>
          <w:rFonts w:ascii="Times New Roman" w:hAnsi="Times New Roman" w:cs="Times New Roman"/>
          <w:spacing w:val="-3"/>
        </w:rPr>
        <w:t xml:space="preserve"> </w:t>
      </w:r>
      <w:r w:rsidRPr="003D37A6">
        <w:rPr>
          <w:rFonts w:ascii="Times New Roman" w:hAnsi="Times New Roman" w:cs="Times New Roman"/>
        </w:rPr>
        <w:t>scolastico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profilo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professionale</w:t>
      </w:r>
      <w:r>
        <w:rPr>
          <w:rFonts w:ascii="Times New Roman" w:hAnsi="Times New Roman" w:cs="Times New Roman"/>
        </w:rPr>
        <w:t>:</w:t>
      </w:r>
    </w:p>
    <w:p w14:paraId="17F0F395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BD5174" w14:textId="77777777" w:rsidR="00052676" w:rsidRPr="003D37A6" w:rsidRDefault="00052676" w:rsidP="00052676">
      <w:pPr>
        <w:spacing w:before="135"/>
        <w:rPr>
          <w:rFonts w:ascii="Times New Roman" w:hAnsi="Times New Roman" w:cs="Times New Roman"/>
          <w:sz w:val="18"/>
        </w:rPr>
      </w:pPr>
      <w:r w:rsidRPr="003D37A6">
        <w:rPr>
          <w:rFonts w:ascii="Times New Roman" w:hAnsi="Times New Roman" w:cs="Times New Roman"/>
          <w:b/>
        </w:rPr>
        <w:t>TIPOLOGIA</w:t>
      </w:r>
      <w:r w:rsidRPr="003D37A6">
        <w:rPr>
          <w:rFonts w:ascii="Times New Roman" w:hAnsi="Times New Roman" w:cs="Times New Roman"/>
          <w:b/>
          <w:spacing w:val="-5"/>
        </w:rPr>
        <w:t xml:space="preserve"> </w:t>
      </w:r>
      <w:r w:rsidRPr="003D37A6">
        <w:rPr>
          <w:rFonts w:ascii="Times New Roman" w:hAnsi="Times New Roman" w:cs="Times New Roman"/>
          <w:b/>
        </w:rPr>
        <w:t>E</w:t>
      </w:r>
      <w:r w:rsidRPr="003D37A6">
        <w:rPr>
          <w:rFonts w:ascii="Times New Roman" w:hAnsi="Times New Roman" w:cs="Times New Roman"/>
          <w:b/>
          <w:spacing w:val="-4"/>
        </w:rPr>
        <w:t xml:space="preserve"> </w:t>
      </w:r>
      <w:r w:rsidRPr="003D37A6">
        <w:rPr>
          <w:rFonts w:ascii="Times New Roman" w:hAnsi="Times New Roman" w:cs="Times New Roman"/>
          <w:b/>
        </w:rPr>
        <w:t>TECNICA</w:t>
      </w:r>
      <w:r w:rsidRPr="003D37A6">
        <w:rPr>
          <w:rFonts w:ascii="Times New Roman" w:hAnsi="Times New Roman" w:cs="Times New Roman"/>
          <w:b/>
          <w:spacing w:val="-1"/>
        </w:rPr>
        <w:t xml:space="preserve"> </w:t>
      </w:r>
      <w:r w:rsidRPr="003D37A6">
        <w:rPr>
          <w:rFonts w:ascii="Times New Roman" w:hAnsi="Times New Roman" w:cs="Times New Roman"/>
          <w:b/>
        </w:rPr>
        <w:t>DELL’INTERVENTO</w:t>
      </w:r>
      <w:r w:rsidRPr="003D37A6">
        <w:rPr>
          <w:rFonts w:ascii="Times New Roman" w:hAnsi="Times New Roman" w:cs="Times New Roman"/>
          <w:b/>
          <w:spacing w:val="-3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(in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relazione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al</w:t>
      </w:r>
      <w:r w:rsidRPr="003D37A6">
        <w:rPr>
          <w:rFonts w:ascii="Times New Roman" w:hAnsi="Times New Roman" w:cs="Times New Roman"/>
          <w:spacing w:val="-1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fatto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che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si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tratti</w:t>
      </w:r>
      <w:r w:rsidRPr="003D37A6">
        <w:rPr>
          <w:rFonts w:ascii="Times New Roman" w:hAnsi="Times New Roman" w:cs="Times New Roman"/>
          <w:spacing w:val="-4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di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farmaco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indispensabile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o</w:t>
      </w:r>
      <w:r w:rsidRPr="003D37A6">
        <w:rPr>
          <w:rFonts w:ascii="Times New Roman" w:hAnsi="Times New Roman" w:cs="Times New Roman"/>
          <w:spacing w:val="-1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salvavita)</w:t>
      </w:r>
    </w:p>
    <w:p w14:paraId="26EA9D11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986B6C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F5DC456" w14:textId="77777777" w:rsidR="00052676" w:rsidRPr="003D37A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41D043" w14:textId="77777777" w:rsidR="00052676" w:rsidRDefault="00052676" w:rsidP="00052676">
      <w:pPr>
        <w:pStyle w:val="Titolo2"/>
        <w:tabs>
          <w:tab w:val="left" w:pos="585"/>
        </w:tabs>
        <w:spacing w:before="135" w:line="267" w:lineRule="exact"/>
        <w:ind w:left="0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SPIEGAZIONE</w:t>
      </w:r>
      <w:r w:rsidRPr="003D37A6">
        <w:rPr>
          <w:rFonts w:ascii="Times New Roman" w:hAnsi="Times New Roman" w:cs="Times New Roman"/>
          <w:spacing w:val="-6"/>
        </w:rPr>
        <w:t xml:space="preserve"> </w:t>
      </w:r>
      <w:r w:rsidRPr="003D37A6">
        <w:rPr>
          <w:rFonts w:ascii="Times New Roman" w:hAnsi="Times New Roman" w:cs="Times New Roman"/>
        </w:rPr>
        <w:t>E/O</w:t>
      </w:r>
      <w:r w:rsidRPr="003D37A6">
        <w:rPr>
          <w:rFonts w:ascii="Times New Roman" w:hAnsi="Times New Roman" w:cs="Times New Roman"/>
          <w:spacing w:val="-4"/>
        </w:rPr>
        <w:t xml:space="preserve"> </w:t>
      </w:r>
      <w:r w:rsidRPr="003D37A6">
        <w:rPr>
          <w:rFonts w:ascii="Times New Roman" w:hAnsi="Times New Roman" w:cs="Times New Roman"/>
        </w:rPr>
        <w:t>DIMOSTRAZIONE</w:t>
      </w:r>
      <w:r w:rsidRPr="003D37A6">
        <w:rPr>
          <w:rFonts w:ascii="Times New Roman" w:hAnsi="Times New Roman" w:cs="Times New Roman"/>
          <w:spacing w:val="-6"/>
        </w:rPr>
        <w:t xml:space="preserve"> </w:t>
      </w:r>
      <w:r w:rsidRPr="003D37A6">
        <w:rPr>
          <w:rFonts w:ascii="Times New Roman" w:hAnsi="Times New Roman" w:cs="Times New Roman"/>
        </w:rPr>
        <w:t>DELL’OPERATORE</w:t>
      </w:r>
      <w:r w:rsidRPr="003D37A6">
        <w:rPr>
          <w:rFonts w:ascii="Times New Roman" w:hAnsi="Times New Roman" w:cs="Times New Roman"/>
          <w:spacing w:val="-4"/>
        </w:rPr>
        <w:t xml:space="preserve"> </w:t>
      </w:r>
      <w:r w:rsidRPr="003D37A6">
        <w:rPr>
          <w:rFonts w:ascii="Times New Roman" w:hAnsi="Times New Roman" w:cs="Times New Roman"/>
        </w:rPr>
        <w:t>SANITARIO</w:t>
      </w:r>
    </w:p>
    <w:p w14:paraId="56DF7CF2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 w:rsidRPr="00D7794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6C92B40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 w:rsidRPr="00D7794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E8D2032" w14:textId="77777777" w:rsidR="00052676" w:rsidRPr="003D37A6" w:rsidRDefault="00052676" w:rsidP="00052676">
      <w:pPr>
        <w:pStyle w:val="Titolo2"/>
        <w:tabs>
          <w:tab w:val="left" w:pos="585"/>
        </w:tabs>
        <w:spacing w:before="135" w:line="267" w:lineRule="exact"/>
        <w:ind w:left="0"/>
        <w:rPr>
          <w:rFonts w:ascii="Times New Roman" w:hAnsi="Times New Roman" w:cs="Times New Roman"/>
        </w:rPr>
      </w:pPr>
    </w:p>
    <w:p w14:paraId="0719183A" w14:textId="77777777" w:rsidR="00052676" w:rsidRPr="003D37A6" w:rsidRDefault="00052676" w:rsidP="00052676">
      <w:pPr>
        <w:pStyle w:val="Corpotesto"/>
        <w:tabs>
          <w:tab w:val="left" w:pos="7026"/>
        </w:tabs>
        <w:spacing w:before="135" w:line="360" w:lineRule="auto"/>
        <w:ind w:right="2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D37A6">
        <w:rPr>
          <w:rFonts w:ascii="Times New Roman" w:hAnsi="Times New Roman" w:cs="Times New Roman"/>
        </w:rPr>
        <w:t>Firma</w:t>
      </w:r>
      <w:r w:rsidRPr="003D37A6">
        <w:rPr>
          <w:rFonts w:ascii="Times New Roman" w:hAnsi="Times New Roman" w:cs="Times New Roman"/>
          <w:spacing w:val="-2"/>
        </w:rPr>
        <w:t xml:space="preserve"> </w:t>
      </w:r>
      <w:r w:rsidRPr="003D37A6">
        <w:rPr>
          <w:rFonts w:ascii="Times New Roman" w:hAnsi="Times New Roman" w:cs="Times New Roman"/>
        </w:rPr>
        <w:t>Operatore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Sanitario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3D37A6">
        <w:rPr>
          <w:rFonts w:ascii="Times New Roman" w:hAnsi="Times New Roman" w:cs="Times New Roman"/>
        </w:rPr>
        <w:t>Firma</w:t>
      </w:r>
      <w:r w:rsidRPr="003D37A6">
        <w:rPr>
          <w:rFonts w:ascii="Times New Roman" w:hAnsi="Times New Roman" w:cs="Times New Roman"/>
          <w:spacing w:val="-2"/>
        </w:rPr>
        <w:t xml:space="preserve"> </w:t>
      </w:r>
      <w:r w:rsidRPr="003D37A6">
        <w:rPr>
          <w:rFonts w:ascii="Times New Roman" w:hAnsi="Times New Roman" w:cs="Times New Roman"/>
        </w:rPr>
        <w:t>Operatore Scolastico</w:t>
      </w:r>
    </w:p>
    <w:p w14:paraId="68C3187F" w14:textId="77777777" w:rsidR="00052676" w:rsidRDefault="00052676" w:rsidP="00052676">
      <w:pPr>
        <w:pStyle w:val="Corpotesto"/>
        <w:tabs>
          <w:tab w:val="left" w:pos="6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3D37A6">
        <w:rPr>
          <w:rFonts w:ascii="Times New Roman" w:hAnsi="Times New Roman" w:cs="Times New Roman"/>
        </w:rPr>
        <w:t>.</w:t>
      </w:r>
      <w:r w:rsidRPr="003D37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</w:t>
      </w:r>
    </w:p>
    <w:p w14:paraId="1F8FBF84" w14:textId="77777777" w:rsidR="00052676" w:rsidRPr="003D37A6" w:rsidRDefault="00052676" w:rsidP="00052676">
      <w:pPr>
        <w:pStyle w:val="Corpotesto"/>
        <w:tabs>
          <w:tab w:val="left" w:pos="6306"/>
        </w:tabs>
        <w:rPr>
          <w:rFonts w:ascii="Times New Roman" w:hAnsi="Times New Roman" w:cs="Times New Roman"/>
        </w:rPr>
      </w:pPr>
    </w:p>
    <w:p w14:paraId="68B2FCB3" w14:textId="77777777" w:rsidR="00052676" w:rsidRPr="003D37A6" w:rsidRDefault="00052676" w:rsidP="00052676">
      <w:pPr>
        <w:pStyle w:val="Corpotesto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Al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termine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del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percorso</w:t>
      </w:r>
      <w:r w:rsidRPr="003D37A6">
        <w:rPr>
          <w:rFonts w:ascii="Times New Roman" w:hAnsi="Times New Roman" w:cs="Times New Roman"/>
          <w:spacing w:val="-12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informazione,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formazione,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addestramento,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mi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dichiaro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disponibile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ed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in</w:t>
      </w:r>
      <w:r w:rsidRPr="003D37A6">
        <w:rPr>
          <w:rFonts w:ascii="Times New Roman" w:hAnsi="Times New Roman" w:cs="Times New Roman"/>
          <w:spacing w:val="-11"/>
        </w:rPr>
        <w:t xml:space="preserve"> </w:t>
      </w:r>
      <w:r w:rsidRPr="003D37A6">
        <w:rPr>
          <w:rFonts w:ascii="Times New Roman" w:hAnsi="Times New Roman" w:cs="Times New Roman"/>
        </w:rPr>
        <w:t>grado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</w:t>
      </w:r>
      <w:r w:rsidRPr="003D37A6">
        <w:rPr>
          <w:rFonts w:ascii="Times New Roman" w:hAnsi="Times New Roman" w:cs="Times New Roman"/>
        </w:rPr>
        <w:t>compiere</w:t>
      </w:r>
      <w:r w:rsidRPr="003D37A6">
        <w:rPr>
          <w:rFonts w:ascii="Times New Roman" w:hAnsi="Times New Roman" w:cs="Times New Roman"/>
          <w:spacing w:val="-3"/>
        </w:rPr>
        <w:t xml:space="preserve"> </w:t>
      </w:r>
      <w:r w:rsidRPr="003D37A6">
        <w:rPr>
          <w:rFonts w:ascii="Times New Roman" w:hAnsi="Times New Roman" w:cs="Times New Roman"/>
        </w:rPr>
        <w:t>autonomamente</w:t>
      </w:r>
      <w:r w:rsidRPr="003D37A6">
        <w:rPr>
          <w:rFonts w:ascii="Times New Roman" w:hAnsi="Times New Roman" w:cs="Times New Roman"/>
          <w:spacing w:val="-15"/>
        </w:rPr>
        <w:t xml:space="preserve"> </w:t>
      </w:r>
      <w:r w:rsidRPr="003D37A6">
        <w:rPr>
          <w:rFonts w:ascii="Times New Roman" w:hAnsi="Times New Roman" w:cs="Times New Roman"/>
        </w:rPr>
        <w:t>l’esecuzione</w:t>
      </w:r>
      <w:r w:rsidRPr="003D37A6">
        <w:rPr>
          <w:rFonts w:ascii="Times New Roman" w:hAnsi="Times New Roman" w:cs="Times New Roman"/>
          <w:spacing w:val="-16"/>
        </w:rPr>
        <w:t xml:space="preserve"> </w:t>
      </w:r>
      <w:r w:rsidRPr="003D37A6">
        <w:rPr>
          <w:rFonts w:ascii="Times New Roman" w:hAnsi="Times New Roman" w:cs="Times New Roman"/>
        </w:rPr>
        <w:t>tecnica</w:t>
      </w:r>
      <w:r w:rsidRPr="003D37A6">
        <w:rPr>
          <w:rFonts w:ascii="Times New Roman" w:hAnsi="Times New Roman" w:cs="Times New Roman"/>
          <w:spacing w:val="-14"/>
        </w:rPr>
        <w:t xml:space="preserve"> </w:t>
      </w:r>
      <w:r w:rsidRPr="003D37A6">
        <w:rPr>
          <w:rFonts w:ascii="Times New Roman" w:hAnsi="Times New Roman" w:cs="Times New Roman"/>
        </w:rPr>
        <w:t>dell’intervento.</w:t>
      </w:r>
    </w:p>
    <w:p w14:paraId="35953F63" w14:textId="77777777" w:rsidR="00052676" w:rsidRDefault="00052676" w:rsidP="00052676">
      <w:pPr>
        <w:pStyle w:val="Corpotesto"/>
        <w:tabs>
          <w:tab w:val="left" w:pos="6748"/>
        </w:tabs>
        <w:spacing w:line="267" w:lineRule="exact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_________________________________</w:t>
      </w:r>
      <w:r w:rsidRPr="003D37A6">
        <w:rPr>
          <w:rFonts w:ascii="Times New Roman" w:hAnsi="Times New Roman" w:cs="Times New Roman"/>
        </w:rPr>
        <w:tab/>
      </w:r>
      <w:r w:rsidRPr="003D37A6">
        <w:rPr>
          <w:rFonts w:ascii="Times New Roman" w:hAnsi="Times New Roman" w:cs="Times New Roman"/>
          <w:spacing w:val="-1"/>
        </w:rPr>
        <w:t>Firma</w:t>
      </w:r>
      <w:r w:rsidRPr="003D37A6">
        <w:rPr>
          <w:rFonts w:ascii="Times New Roman" w:hAnsi="Times New Roman" w:cs="Times New Roman"/>
          <w:spacing w:val="-17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Operatore</w:t>
      </w:r>
      <w:r w:rsidRPr="003D37A6">
        <w:rPr>
          <w:rFonts w:ascii="Times New Roman" w:hAnsi="Times New Roman" w:cs="Times New Roman"/>
          <w:spacing w:val="-15"/>
        </w:rPr>
        <w:t xml:space="preserve"> </w:t>
      </w:r>
      <w:r w:rsidRPr="003D37A6">
        <w:rPr>
          <w:rFonts w:ascii="Times New Roman" w:hAnsi="Times New Roman" w:cs="Times New Roman"/>
        </w:rPr>
        <w:t>Scolas</w:t>
      </w:r>
      <w:r>
        <w:rPr>
          <w:rFonts w:ascii="Times New Roman" w:hAnsi="Times New Roman" w:cs="Times New Roman"/>
        </w:rPr>
        <w:t>tico</w:t>
      </w:r>
    </w:p>
    <w:p w14:paraId="39AD8312" w14:textId="77777777" w:rsidR="00052676" w:rsidRDefault="00052676" w:rsidP="00052676">
      <w:pPr>
        <w:pStyle w:val="Corpotesto"/>
        <w:tabs>
          <w:tab w:val="left" w:pos="6748"/>
        </w:tabs>
        <w:spacing w:line="267" w:lineRule="exact"/>
        <w:rPr>
          <w:rFonts w:ascii="Times New Roman" w:hAnsi="Times New Roman" w:cs="Times New Roman"/>
        </w:rPr>
      </w:pPr>
    </w:p>
    <w:p w14:paraId="508A15AA" w14:textId="77777777" w:rsidR="00052676" w:rsidRPr="003D37A6" w:rsidRDefault="00052676" w:rsidP="00052676">
      <w:pPr>
        <w:pStyle w:val="Corpotesto"/>
        <w:tabs>
          <w:tab w:val="left" w:pos="6748"/>
        </w:tabs>
        <w:spacing w:line="26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</w:t>
      </w:r>
    </w:p>
    <w:p w14:paraId="5C6E0993" w14:textId="77777777" w:rsidR="00052676" w:rsidRDefault="00052676" w:rsidP="00052676">
      <w:pPr>
        <w:pStyle w:val="Corpotesto"/>
        <w:rPr>
          <w:rFonts w:ascii="Times New Roman" w:hAnsi="Times New Roman" w:cs="Times New Roman"/>
        </w:rPr>
      </w:pPr>
    </w:p>
    <w:p w14:paraId="04723F0C" w14:textId="77777777" w:rsidR="00052676" w:rsidRPr="003D37A6" w:rsidRDefault="00052676" w:rsidP="00052676">
      <w:pPr>
        <w:pStyle w:val="Corpotesto"/>
        <w:rPr>
          <w:rFonts w:ascii="Times New Roman" w:hAnsi="Times New Roman" w:cs="Times New Roman"/>
        </w:rPr>
      </w:pPr>
    </w:p>
    <w:p w14:paraId="2DE95F64" w14:textId="77777777" w:rsidR="00052676" w:rsidRPr="003D37A6" w:rsidRDefault="00052676" w:rsidP="00052676">
      <w:pPr>
        <w:pStyle w:val="Titolo2"/>
        <w:tabs>
          <w:tab w:val="left" w:pos="374"/>
        </w:tabs>
        <w:spacing w:before="1"/>
        <w:ind w:left="0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2"/>
        </w:rPr>
        <w:t>DELEGA</w:t>
      </w:r>
      <w:r w:rsidRPr="003D37A6">
        <w:rPr>
          <w:rFonts w:ascii="Times New Roman" w:hAnsi="Times New Roman" w:cs="Times New Roman"/>
          <w:spacing w:val="-13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DEI</w:t>
      </w:r>
      <w:r w:rsidRPr="003D37A6">
        <w:rPr>
          <w:rFonts w:ascii="Times New Roman" w:hAnsi="Times New Roman" w:cs="Times New Roman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GENITORI</w:t>
      </w:r>
    </w:p>
    <w:p w14:paraId="6CFD435C" w14:textId="77777777" w:rsidR="00052676" w:rsidRPr="003D37A6" w:rsidRDefault="00052676" w:rsidP="00052676">
      <w:pPr>
        <w:pStyle w:val="Corpotesto"/>
        <w:ind w:right="294"/>
        <w:jc w:val="both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I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sottoscritti,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genitori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dell’alunno</w:t>
      </w:r>
      <w:r>
        <w:rPr>
          <w:rFonts w:ascii="Times New Roman" w:hAnsi="Times New Roman" w:cs="Times New Roman"/>
        </w:rPr>
        <w:t>/a ________________________________________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con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la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presente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  <w:b/>
        </w:rPr>
        <w:t>delegano</w:t>
      </w:r>
      <w:r w:rsidRPr="003D37A6">
        <w:rPr>
          <w:rFonts w:ascii="Times New Roman" w:hAnsi="Times New Roman" w:cs="Times New Roman"/>
          <w:b/>
          <w:spacing w:val="1"/>
        </w:rPr>
        <w:t xml:space="preserve"> </w:t>
      </w:r>
      <w:r w:rsidRPr="003D37A6">
        <w:rPr>
          <w:rFonts w:ascii="Times New Roman" w:hAnsi="Times New Roman" w:cs="Times New Roman"/>
          <w:b/>
        </w:rPr>
        <w:t>formalmente</w:t>
      </w:r>
      <w:r w:rsidRPr="003D37A6">
        <w:rPr>
          <w:rFonts w:ascii="Times New Roman" w:hAnsi="Times New Roman" w:cs="Times New Roman"/>
          <w:b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il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personale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scolastico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49"/>
        </w:rPr>
        <w:t xml:space="preserve"> </w:t>
      </w:r>
      <w:r w:rsidRPr="003D37A6">
        <w:rPr>
          <w:rFonts w:ascii="Times New Roman" w:hAnsi="Times New Roman" w:cs="Times New Roman"/>
        </w:rPr>
        <w:t>cui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sopra alla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somministrazione</w:t>
      </w:r>
      <w:r w:rsidRPr="003D37A6">
        <w:rPr>
          <w:rFonts w:ascii="Times New Roman" w:hAnsi="Times New Roman" w:cs="Times New Roman"/>
          <w:spacing w:val="49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farmaci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al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lastRenderedPageBreak/>
        <w:t>proprio</w:t>
      </w:r>
      <w:r w:rsidRPr="003D37A6">
        <w:rPr>
          <w:rFonts w:ascii="Times New Roman" w:hAnsi="Times New Roman" w:cs="Times New Roman"/>
          <w:spacing w:val="49"/>
        </w:rPr>
        <w:t xml:space="preserve"> </w:t>
      </w:r>
      <w:r w:rsidRPr="003D37A6">
        <w:rPr>
          <w:rFonts w:ascii="Times New Roman" w:hAnsi="Times New Roman" w:cs="Times New Roman"/>
        </w:rPr>
        <w:t>figlio/a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in orario scolastico,</w:t>
      </w:r>
      <w:r w:rsidRPr="003D37A6">
        <w:rPr>
          <w:rFonts w:ascii="Times New Roman" w:hAnsi="Times New Roman" w:cs="Times New Roman"/>
          <w:spacing w:val="-47"/>
        </w:rPr>
        <w:t xml:space="preserve"> </w:t>
      </w:r>
      <w:r w:rsidRPr="003D37A6">
        <w:rPr>
          <w:rFonts w:ascii="Times New Roman" w:hAnsi="Times New Roman" w:cs="Times New Roman"/>
        </w:rPr>
        <w:t>al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termine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del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percorso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formazione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in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situazione,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sollevandoli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da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ogni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responsabilità.</w:t>
      </w:r>
    </w:p>
    <w:p w14:paraId="4B0E1DED" w14:textId="77777777" w:rsidR="00052676" w:rsidRPr="003D37A6" w:rsidRDefault="00052676" w:rsidP="00052676">
      <w:pPr>
        <w:pStyle w:val="Corpotesto"/>
        <w:spacing w:before="1"/>
        <w:rPr>
          <w:rFonts w:ascii="Times New Roman" w:hAnsi="Times New Roman" w:cs="Times New Roman"/>
        </w:rPr>
      </w:pPr>
    </w:p>
    <w:p w14:paraId="779EF086" w14:textId="77777777" w:rsidR="00052676" w:rsidRDefault="00052676" w:rsidP="00052676">
      <w:pPr>
        <w:pStyle w:val="Corpotesto"/>
        <w:jc w:val="both"/>
        <w:rPr>
          <w:rFonts w:ascii="Times New Roman" w:hAnsi="Times New Roman" w:cs="Times New Roman"/>
          <w:spacing w:val="-1"/>
        </w:rPr>
      </w:pPr>
      <w:r w:rsidRPr="003D37A6">
        <w:rPr>
          <w:rFonts w:ascii="Times New Roman" w:hAnsi="Times New Roman" w:cs="Times New Roman"/>
          <w:spacing w:val="-1"/>
        </w:rPr>
        <w:t>Firma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(padre</w:t>
      </w:r>
      <w:r>
        <w:rPr>
          <w:rFonts w:ascii="Times New Roman" w:hAnsi="Times New Roman" w:cs="Times New Roman"/>
          <w:spacing w:val="-1"/>
        </w:rPr>
        <w:t>) ____________________________________________________________________</w:t>
      </w:r>
    </w:p>
    <w:p w14:paraId="277E464F" w14:textId="77777777" w:rsidR="00052676" w:rsidRDefault="00052676" w:rsidP="00052676">
      <w:pPr>
        <w:pStyle w:val="Corpotesto"/>
        <w:jc w:val="both"/>
        <w:rPr>
          <w:rFonts w:ascii="Times New Roman" w:hAnsi="Times New Roman" w:cs="Times New Roman"/>
          <w:spacing w:val="-1"/>
        </w:rPr>
      </w:pPr>
    </w:p>
    <w:p w14:paraId="325C0178" w14:textId="77777777" w:rsidR="00052676" w:rsidRPr="003D37A6" w:rsidRDefault="00052676" w:rsidP="00052676">
      <w:pPr>
        <w:pStyle w:val="Corpotesto"/>
        <w:jc w:val="both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1"/>
        </w:rPr>
        <w:t>Firma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(madre)</w:t>
      </w:r>
      <w:r>
        <w:rPr>
          <w:rFonts w:ascii="Times New Roman" w:hAnsi="Times New Roman" w:cs="Times New Roman"/>
          <w:spacing w:val="-1"/>
        </w:rPr>
        <w:t xml:space="preserve"> ____________________________________________________________________</w:t>
      </w:r>
    </w:p>
    <w:p w14:paraId="0EB117FD" w14:textId="77777777" w:rsidR="00052676" w:rsidRPr="003D37A6" w:rsidRDefault="00052676" w:rsidP="00052676">
      <w:pPr>
        <w:pStyle w:val="Corpotesto"/>
        <w:spacing w:before="1"/>
        <w:rPr>
          <w:rFonts w:ascii="Times New Roman" w:hAnsi="Times New Roman" w:cs="Times New Roman"/>
        </w:rPr>
      </w:pPr>
    </w:p>
    <w:p w14:paraId="3AF1EBA6" w14:textId="77777777" w:rsidR="00052676" w:rsidRPr="003D37A6" w:rsidRDefault="00052676" w:rsidP="00052676">
      <w:pPr>
        <w:rPr>
          <w:rFonts w:ascii="Times New Roman" w:hAnsi="Times New Roman" w:cs="Times New Roman"/>
          <w:sz w:val="24"/>
        </w:rPr>
      </w:pPr>
      <w:r w:rsidRPr="003D37A6">
        <w:rPr>
          <w:rFonts w:ascii="Times New Roman" w:hAnsi="Times New Roman" w:cs="Times New Roman"/>
          <w:sz w:val="16"/>
        </w:rPr>
        <w:t>(Luogo</w:t>
      </w:r>
      <w:r w:rsidRPr="003D37A6">
        <w:rPr>
          <w:rFonts w:ascii="Times New Roman" w:hAnsi="Times New Roman" w:cs="Times New Roman"/>
          <w:spacing w:val="-7"/>
          <w:sz w:val="16"/>
        </w:rPr>
        <w:t xml:space="preserve"> </w:t>
      </w:r>
      <w:r w:rsidRPr="003D37A6">
        <w:rPr>
          <w:rFonts w:ascii="Times New Roman" w:hAnsi="Times New Roman" w:cs="Times New Roman"/>
          <w:sz w:val="16"/>
        </w:rPr>
        <w:t>e</w:t>
      </w:r>
      <w:r w:rsidRPr="003D37A6">
        <w:rPr>
          <w:rFonts w:ascii="Times New Roman" w:hAnsi="Times New Roman" w:cs="Times New Roman"/>
          <w:spacing w:val="-7"/>
          <w:sz w:val="16"/>
        </w:rPr>
        <w:t xml:space="preserve"> </w:t>
      </w:r>
      <w:r w:rsidRPr="003D37A6">
        <w:rPr>
          <w:rFonts w:ascii="Times New Roman" w:hAnsi="Times New Roman" w:cs="Times New Roman"/>
          <w:sz w:val="16"/>
        </w:rPr>
        <w:t>Data</w:t>
      </w:r>
      <w:r w:rsidRPr="003D37A6">
        <w:rPr>
          <w:rFonts w:ascii="Times New Roman" w:hAnsi="Times New Roman" w:cs="Times New Roman"/>
          <w:sz w:val="24"/>
        </w:rPr>
        <w:t>)</w:t>
      </w:r>
      <w:r w:rsidRPr="003D37A6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</w:t>
      </w:r>
      <w:r w:rsidRPr="003D37A6">
        <w:rPr>
          <w:rFonts w:ascii="Times New Roman" w:hAnsi="Times New Roman" w:cs="Times New Roman"/>
          <w:spacing w:val="-8"/>
          <w:sz w:val="24"/>
        </w:rPr>
        <w:t xml:space="preserve"> </w:t>
      </w:r>
      <w:r w:rsidRPr="003D37A6">
        <w:rPr>
          <w:rFonts w:ascii="Times New Roman" w:hAnsi="Times New Roman" w:cs="Times New Roman"/>
          <w:sz w:val="24"/>
        </w:rPr>
        <w:t>il</w:t>
      </w:r>
      <w:r w:rsidRPr="003D37A6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14:paraId="6DEA159F" w14:textId="77777777" w:rsidR="00052676" w:rsidRPr="003D37A6" w:rsidRDefault="00052676" w:rsidP="00052676">
      <w:pPr>
        <w:pStyle w:val="Corpotesto"/>
        <w:spacing w:before="9"/>
        <w:rPr>
          <w:rFonts w:ascii="Times New Roman" w:hAnsi="Times New Roman" w:cs="Times New Roman"/>
          <w:sz w:val="33"/>
        </w:rPr>
      </w:pPr>
    </w:p>
    <w:p w14:paraId="484C5831" w14:textId="77777777" w:rsidR="00052676" w:rsidRDefault="00052676" w:rsidP="00052676">
      <w:pPr>
        <w:pStyle w:val="Titolo2"/>
        <w:ind w:left="0"/>
        <w:rPr>
          <w:sz w:val="20"/>
        </w:rPr>
      </w:pPr>
      <w:r w:rsidRPr="003D37A6">
        <w:rPr>
          <w:rFonts w:ascii="Times New Roman" w:hAnsi="Times New Roman" w:cs="Times New Roman"/>
        </w:rPr>
        <w:t>VISTO</w:t>
      </w:r>
      <w:r w:rsidRPr="003D37A6">
        <w:rPr>
          <w:rFonts w:ascii="Times New Roman" w:hAnsi="Times New Roman" w:cs="Times New Roman"/>
          <w:spacing w:val="-6"/>
        </w:rPr>
        <w:t xml:space="preserve"> </w:t>
      </w:r>
      <w:r w:rsidRPr="003D37A6">
        <w:rPr>
          <w:rFonts w:ascii="Times New Roman" w:hAnsi="Times New Roman" w:cs="Times New Roman"/>
        </w:rPr>
        <w:t>IL</w:t>
      </w:r>
      <w:r w:rsidRPr="003D37A6">
        <w:rPr>
          <w:rFonts w:ascii="Times New Roman" w:hAnsi="Times New Roman" w:cs="Times New Roman"/>
          <w:spacing w:val="-5"/>
        </w:rPr>
        <w:t xml:space="preserve"> </w:t>
      </w:r>
      <w:r w:rsidRPr="003D37A6">
        <w:rPr>
          <w:rFonts w:ascii="Times New Roman" w:hAnsi="Times New Roman" w:cs="Times New Roman"/>
        </w:rPr>
        <w:t>DIRIGENTE</w:t>
      </w:r>
      <w:r w:rsidRPr="003D37A6">
        <w:rPr>
          <w:rFonts w:ascii="Times New Roman" w:hAnsi="Times New Roman" w:cs="Times New Roman"/>
          <w:spacing w:val="-3"/>
        </w:rPr>
        <w:t xml:space="preserve"> </w:t>
      </w:r>
      <w:r w:rsidRPr="003D37A6">
        <w:rPr>
          <w:rFonts w:ascii="Times New Roman" w:hAnsi="Times New Roman" w:cs="Times New Roman"/>
        </w:rPr>
        <w:t>SCOLASTICO</w:t>
      </w:r>
    </w:p>
    <w:p w14:paraId="33E02B24" w14:textId="77777777" w:rsidR="00B72266" w:rsidRDefault="00B72266"/>
    <w:p w14:paraId="39E3C7AA" w14:textId="77777777" w:rsidR="00A46DBB" w:rsidRDefault="00A46DBB"/>
    <w:p w14:paraId="726F9873" w14:textId="77777777" w:rsidR="00A46DBB" w:rsidRDefault="00A46DBB"/>
    <w:p w14:paraId="3E386FDC" w14:textId="77777777" w:rsidR="00A46DBB" w:rsidRDefault="00A46DBB"/>
    <w:p w14:paraId="16281CF9" w14:textId="77777777" w:rsidR="00A46DBB" w:rsidRDefault="00A46DBB"/>
    <w:p w14:paraId="1BEC2BF7" w14:textId="77777777" w:rsidR="00A46DBB" w:rsidRDefault="00A46DBB"/>
    <w:p w14:paraId="4E5F5C5A" w14:textId="77777777" w:rsidR="00A46DBB" w:rsidRDefault="00A46DBB"/>
    <w:p w14:paraId="3B66B652" w14:textId="77777777" w:rsidR="00A46DBB" w:rsidRDefault="00A46DBB"/>
    <w:p w14:paraId="6E6D4885" w14:textId="77777777" w:rsidR="00A46DBB" w:rsidRDefault="00A46DBB"/>
    <w:p w14:paraId="71840342" w14:textId="77777777" w:rsidR="00A46DBB" w:rsidRDefault="00A46DBB"/>
    <w:p w14:paraId="707DFF5F" w14:textId="77777777" w:rsidR="00A46DBB" w:rsidRDefault="00A46DBB"/>
    <w:p w14:paraId="2CBADE38" w14:textId="77777777" w:rsidR="00A46DBB" w:rsidRDefault="00A46DBB"/>
    <w:p w14:paraId="17EBC3D1" w14:textId="77777777" w:rsidR="00A46DBB" w:rsidRDefault="00A46DBB"/>
    <w:p w14:paraId="4AC3E89D" w14:textId="77777777" w:rsidR="00A46DBB" w:rsidRDefault="00A46DBB"/>
    <w:p w14:paraId="58BFB802" w14:textId="77777777" w:rsidR="00A46DBB" w:rsidRDefault="00A46DBB"/>
    <w:p w14:paraId="4E0310EC" w14:textId="77777777" w:rsidR="00A46DBB" w:rsidRDefault="00A46DBB"/>
    <w:p w14:paraId="66AD12A9" w14:textId="77777777" w:rsidR="00A46DBB" w:rsidRDefault="00A46DBB"/>
    <w:p w14:paraId="18B1D0F0" w14:textId="77777777" w:rsidR="00A46DBB" w:rsidRDefault="00A46DBB"/>
    <w:p w14:paraId="78A93E1B" w14:textId="77777777" w:rsidR="00A46DBB" w:rsidRDefault="00A46DBB"/>
    <w:p w14:paraId="0FC0977C" w14:textId="77777777" w:rsidR="00A46DBB" w:rsidRDefault="00A46DBB"/>
    <w:p w14:paraId="6A802552" w14:textId="77777777" w:rsidR="00A46DBB" w:rsidRDefault="00A46DBB"/>
    <w:p w14:paraId="51249A3F" w14:textId="77777777" w:rsidR="00A46DBB" w:rsidRDefault="00A46DBB"/>
    <w:p w14:paraId="043E4C77" w14:textId="77777777" w:rsidR="00A46DBB" w:rsidRDefault="00A46DBB"/>
    <w:p w14:paraId="65082215" w14:textId="77777777" w:rsidR="00A46DBB" w:rsidRDefault="00A46DBB"/>
    <w:p w14:paraId="041069F5" w14:textId="77777777" w:rsidR="00A46DBB" w:rsidRDefault="00A46DBB"/>
    <w:p w14:paraId="04BD85D1" w14:textId="77777777" w:rsidR="00A46DBB" w:rsidRDefault="00A46DBB"/>
    <w:p w14:paraId="75C36409" w14:textId="77777777" w:rsidR="00A46DBB" w:rsidRDefault="00A46DBB"/>
    <w:p w14:paraId="63E1A78D" w14:textId="77777777" w:rsidR="00A46DBB" w:rsidRDefault="00A46DBB"/>
    <w:p w14:paraId="62E5B6D8" w14:textId="77777777" w:rsidR="00A46DBB" w:rsidRDefault="00A46DBB"/>
    <w:p w14:paraId="21A46884" w14:textId="77777777" w:rsidR="00A46DBB" w:rsidRDefault="00A46DBB"/>
    <w:p w14:paraId="3B4A66F2" w14:textId="77777777" w:rsidR="00A46DBB" w:rsidRDefault="00A46DBB"/>
    <w:p w14:paraId="305C2755" w14:textId="77777777" w:rsidR="00A46DBB" w:rsidRDefault="00A46DBB"/>
    <w:p w14:paraId="5A5DC46A" w14:textId="77777777" w:rsidR="00A46DBB" w:rsidRDefault="00A46DBB"/>
    <w:p w14:paraId="5A44FCDC" w14:textId="77777777" w:rsidR="00A46DBB" w:rsidRDefault="00A46DBB"/>
    <w:p w14:paraId="23A56269" w14:textId="77777777" w:rsidR="00A46DBB" w:rsidRDefault="00A46DBB"/>
    <w:p w14:paraId="1ABD0B7F" w14:textId="77777777" w:rsidR="00A46DBB" w:rsidRDefault="00A46DBB"/>
    <w:p w14:paraId="616EC733" w14:textId="77777777" w:rsidR="00A46DBB" w:rsidRDefault="00A46DBB"/>
    <w:p w14:paraId="71DCD4FA" w14:textId="77777777" w:rsidR="00A46DBB" w:rsidRDefault="00A46DBB"/>
    <w:p w14:paraId="3FE378C6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0B2AB18" wp14:editId="315A7709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72612260"/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76955A66" wp14:editId="5AB9FBDB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BFFE3B1" wp14:editId="12CEBCB1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149D2ACF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20299F67" wp14:editId="77D508BB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42BCF7BA" wp14:editId="667875E8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09BC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0702568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7FBE3BC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4009219B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395B142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7620AB4D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36502F3B" wp14:editId="3D30BE21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1FACDB6" wp14:editId="2536DE9F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5E589D56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20B81058" wp14:editId="5057B997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5077A37B" wp14:editId="18C7866B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0898C988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26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68781F5A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63579B5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bookmarkEnd w:id="0"/>
    <w:p w14:paraId="32EEEB57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4</w:t>
      </w:r>
      <w:r w:rsidRPr="000B3AE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– Al protocollo somministrazione farmaci</w:t>
      </w:r>
    </w:p>
    <w:p w14:paraId="12C72BD2" w14:textId="77777777" w:rsidR="00A46DBB" w:rsidRPr="00CE33EB" w:rsidRDefault="00A46DBB" w:rsidP="00A46DBB">
      <w:pPr>
        <w:pStyle w:val="Default"/>
        <w:spacing w:line="360" w:lineRule="auto"/>
        <w:jc w:val="right"/>
        <w:rPr>
          <w:sz w:val="22"/>
          <w:szCs w:val="22"/>
        </w:rPr>
      </w:pPr>
      <w:r w:rsidRPr="00CE33EB">
        <w:rPr>
          <w:sz w:val="22"/>
          <w:szCs w:val="22"/>
        </w:rPr>
        <w:t>Al personale scolastico</w:t>
      </w:r>
    </w:p>
    <w:p w14:paraId="7DE8C824" w14:textId="77777777" w:rsidR="00A46DBB" w:rsidRDefault="00A46DBB" w:rsidP="00A46DB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652F766" w14:textId="77777777" w:rsidR="00A46DBB" w:rsidRDefault="00A46DBB" w:rsidP="00A46DBB">
      <w:pPr>
        <w:pStyle w:val="Default"/>
        <w:spacing w:line="360" w:lineRule="auto"/>
        <w:rPr>
          <w:b/>
          <w:bCs/>
          <w:sz w:val="22"/>
          <w:szCs w:val="22"/>
        </w:rPr>
      </w:pPr>
      <w:r w:rsidRPr="007814E7">
        <w:rPr>
          <w:b/>
          <w:bCs/>
          <w:sz w:val="22"/>
          <w:szCs w:val="22"/>
        </w:rPr>
        <w:t>Oggetto</w:t>
      </w:r>
      <w:r>
        <w:rPr>
          <w:b/>
          <w:bCs/>
          <w:sz w:val="22"/>
          <w:szCs w:val="22"/>
        </w:rPr>
        <w:t>: Verifica disponibilità del personale scolastico alla somministrazione dei farmaci a scuola</w:t>
      </w:r>
      <w:r w:rsidRPr="007814E7">
        <w:rPr>
          <w:b/>
          <w:bCs/>
          <w:sz w:val="22"/>
          <w:szCs w:val="22"/>
        </w:rPr>
        <w:t xml:space="preserve"> </w:t>
      </w:r>
    </w:p>
    <w:p w14:paraId="17E9FAAB" w14:textId="77777777" w:rsidR="00A46DBB" w:rsidRPr="000B3AE5" w:rsidRDefault="00A46DBB" w:rsidP="00A46DBB">
      <w:pPr>
        <w:jc w:val="both"/>
        <w:rPr>
          <w:rFonts w:ascii="Times New Roman" w:hAnsi="Times New Roman" w:cs="Times New Roman"/>
        </w:rPr>
      </w:pPr>
    </w:p>
    <w:p w14:paraId="06423A35" w14:textId="77777777" w:rsidR="00A46DBB" w:rsidRPr="00BF1E0B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F1E0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In considerazione </w:t>
      </w:r>
      <w:r w:rsidRPr="00BF1E0B">
        <w:rPr>
          <w:rFonts w:ascii="Times New Roman" w:eastAsia="Times New Roman" w:hAnsi="Times New Roman" w:cs="Times New Roman"/>
          <w:color w:val="000000"/>
          <w:lang w:eastAsia="it-IT"/>
        </w:rPr>
        <w:t xml:space="preserve">del fatto che nell’Istituto è presente un/una alunno/a affetto/a da patologia necessitante, in tempi estremamente rapidi, della somministrazione di farmaci </w:t>
      </w:r>
    </w:p>
    <w:p w14:paraId="35BFACB1" w14:textId="77777777" w:rsidR="00A46DBB" w:rsidRPr="00BF1E0B" w:rsidRDefault="00A46DBB" w:rsidP="00A46DB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550C6F0" w14:textId="77777777" w:rsidR="00A46DBB" w:rsidRPr="00CE33EB" w:rsidRDefault="00A46DBB" w:rsidP="00A46DB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F1E0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Vista</w:t>
      </w:r>
      <w:r w:rsidRPr="00BF1E0B">
        <w:rPr>
          <w:rFonts w:ascii="Times New Roman" w:eastAsia="Times New Roman" w:hAnsi="Times New Roman" w:cs="Times New Roman"/>
          <w:color w:val="000000"/>
          <w:lang w:eastAsia="it-IT"/>
        </w:rPr>
        <w:t xml:space="preserve"> la richiesta dei genitori/tutori alla somministrazione in orario scolastico di farmaci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6ECA759" w14:textId="77777777" w:rsidR="00A46DBB" w:rsidRPr="00CE33EB" w:rsidRDefault="00A46DBB" w:rsidP="00A46DBB">
      <w:pPr>
        <w:jc w:val="both"/>
        <w:rPr>
          <w:rFonts w:ascii="Calibri" w:hAnsi="Calibri"/>
          <w:b/>
          <w:bCs/>
        </w:rPr>
      </w:pPr>
    </w:p>
    <w:p w14:paraId="4FDCEA15" w14:textId="77777777" w:rsidR="00A46DBB" w:rsidRPr="00BF1E0B" w:rsidRDefault="00A46DBB" w:rsidP="00A46DBB">
      <w:pPr>
        <w:pStyle w:val="Default"/>
        <w:adjustRightInd/>
        <w:spacing w:line="360" w:lineRule="auto"/>
        <w:contextualSpacing/>
        <w:mirrorIndents/>
        <w:jc w:val="both"/>
        <w:rPr>
          <w:sz w:val="22"/>
          <w:szCs w:val="22"/>
        </w:rPr>
      </w:pPr>
      <w:r w:rsidRPr="00BF1E0B">
        <w:rPr>
          <w:b/>
          <w:bCs/>
          <w:sz w:val="22"/>
          <w:szCs w:val="22"/>
        </w:rPr>
        <w:t xml:space="preserve">Visto </w:t>
      </w:r>
      <w:r w:rsidRPr="00BF1E0B">
        <w:rPr>
          <w:sz w:val="22"/>
          <w:szCs w:val="22"/>
        </w:rPr>
        <w:t xml:space="preserve">il Protocollo dell’Istituto per la somministrazione di farmaci a scuola; </w:t>
      </w:r>
    </w:p>
    <w:p w14:paraId="690CFEEB" w14:textId="77777777" w:rsidR="00A46DBB" w:rsidRDefault="00A46DBB" w:rsidP="00A46DBB">
      <w:pPr>
        <w:pStyle w:val="Default"/>
        <w:jc w:val="both"/>
        <w:rPr>
          <w:sz w:val="22"/>
          <w:szCs w:val="22"/>
        </w:rPr>
      </w:pPr>
      <w:r w:rsidRPr="00BF1E0B">
        <w:rPr>
          <w:b/>
          <w:bCs/>
          <w:sz w:val="22"/>
          <w:szCs w:val="22"/>
        </w:rPr>
        <w:t xml:space="preserve">Considerato </w:t>
      </w:r>
      <w:r w:rsidRPr="00BF1E0B">
        <w:rPr>
          <w:sz w:val="22"/>
          <w:szCs w:val="22"/>
        </w:rPr>
        <w:t xml:space="preserve">che il farmaco può essere somministrato, come espressamente indicato nel certificato medico, senza il possesso di cognizioni specialistiche di tipo sanitario e senza l’esercizio di discrezionalità tecnica; </w:t>
      </w:r>
    </w:p>
    <w:p w14:paraId="329C6EAA" w14:textId="77777777" w:rsidR="00A46DBB" w:rsidRPr="00BF1E0B" w:rsidRDefault="00A46DBB" w:rsidP="00A46DBB">
      <w:pPr>
        <w:pStyle w:val="Default"/>
        <w:jc w:val="both"/>
        <w:rPr>
          <w:sz w:val="22"/>
          <w:szCs w:val="22"/>
        </w:rPr>
      </w:pPr>
    </w:p>
    <w:p w14:paraId="364E3BD0" w14:textId="77777777" w:rsidR="00A46DBB" w:rsidRPr="00BF1E0B" w:rsidRDefault="00A46DBB" w:rsidP="00A46DBB">
      <w:pPr>
        <w:pStyle w:val="Default"/>
        <w:spacing w:line="360" w:lineRule="auto"/>
        <w:jc w:val="both"/>
        <w:rPr>
          <w:sz w:val="22"/>
          <w:szCs w:val="22"/>
        </w:rPr>
      </w:pPr>
      <w:r w:rsidRPr="00BF1E0B">
        <w:rPr>
          <w:b/>
          <w:bCs/>
          <w:sz w:val="22"/>
          <w:szCs w:val="22"/>
        </w:rPr>
        <w:t xml:space="preserve">Vista </w:t>
      </w:r>
      <w:r w:rsidRPr="00BF1E0B">
        <w:rPr>
          <w:sz w:val="22"/>
          <w:szCs w:val="22"/>
        </w:rPr>
        <w:t xml:space="preserve">l’assoluta necessità della somministrazione dello stesso in orario scolastico; </w:t>
      </w:r>
    </w:p>
    <w:p w14:paraId="72595C0C" w14:textId="77777777" w:rsidR="00A46DBB" w:rsidRPr="00BF1E0B" w:rsidRDefault="00A46DBB" w:rsidP="00A46DBB">
      <w:pPr>
        <w:pStyle w:val="Default"/>
        <w:spacing w:line="360" w:lineRule="auto"/>
        <w:jc w:val="both"/>
        <w:rPr>
          <w:sz w:val="22"/>
          <w:szCs w:val="22"/>
        </w:rPr>
      </w:pPr>
      <w:r w:rsidRPr="00BF1E0B">
        <w:rPr>
          <w:b/>
          <w:bCs/>
          <w:sz w:val="22"/>
          <w:szCs w:val="22"/>
        </w:rPr>
        <w:t xml:space="preserve">Vista </w:t>
      </w:r>
      <w:r w:rsidRPr="00BF1E0B">
        <w:rPr>
          <w:sz w:val="22"/>
          <w:szCs w:val="22"/>
        </w:rPr>
        <w:t xml:space="preserve">la dichiarazione formale della famiglia a non imputare alla scuola alcuna responsabilità sia per eventuali errori nella pratica della manovra di somministrazione sia per le conseguenze sanitarie sul minore; </w:t>
      </w:r>
    </w:p>
    <w:p w14:paraId="692D2F1E" w14:textId="77777777" w:rsidR="00A46DBB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</w:p>
    <w:p w14:paraId="05758E5C" w14:textId="77777777" w:rsidR="00A46DBB" w:rsidRPr="008C41BB" w:rsidRDefault="00A46DBB" w:rsidP="00A46DBB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8C41BB">
        <w:rPr>
          <w:b/>
          <w:bCs/>
          <w:sz w:val="20"/>
          <w:szCs w:val="20"/>
        </w:rPr>
        <w:t>IL DIRIGENTE SCOLASTICO</w:t>
      </w:r>
    </w:p>
    <w:p w14:paraId="09E30796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  <w:r w:rsidRPr="008C41BB">
        <w:rPr>
          <w:rFonts w:ascii="Times New Roman" w:hAnsi="Times New Roman" w:cs="Times New Roman"/>
        </w:rPr>
        <w:t>chiede al personale la propria disponibilità alla somministrazione.</w:t>
      </w:r>
    </w:p>
    <w:p w14:paraId="65A6C6C1" w14:textId="77777777" w:rsidR="00A46DBB" w:rsidRPr="008C41BB" w:rsidRDefault="00A46DBB" w:rsidP="00A46DBB">
      <w:pPr>
        <w:jc w:val="both"/>
        <w:rPr>
          <w:rFonts w:ascii="Times New Roman" w:hAnsi="Times New Roman" w:cs="Times New Roman"/>
        </w:rPr>
      </w:pPr>
    </w:p>
    <w:p w14:paraId="4A23BBF8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  <w:r w:rsidRPr="008C41BB">
        <w:rPr>
          <w:rFonts w:ascii="Times New Roman" w:hAnsi="Times New Roman" w:cs="Times New Roman"/>
        </w:rPr>
        <w:t>Pur trattandosi di un intervento non richiedente alcuna abilità di ordine sanitario, sarà cura della scrivente richiedere alla ASL di competenza di effettuare una apposita “formazione in situazione”.</w:t>
      </w:r>
    </w:p>
    <w:p w14:paraId="57EEFB79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</w:p>
    <w:p w14:paraId="06323DC2" w14:textId="77777777" w:rsidR="00A46DBB" w:rsidRDefault="00A46DBB" w:rsidP="00A46DBB">
      <w:pPr>
        <w:jc w:val="both"/>
        <w:rPr>
          <w:rFonts w:ascii="Times New Roman" w:hAnsi="Times New Roman" w:cs="Times New Roman"/>
          <w:b/>
          <w:bCs/>
        </w:rPr>
      </w:pPr>
      <w:r w:rsidRPr="008C41BB">
        <w:rPr>
          <w:rFonts w:ascii="Times New Roman" w:hAnsi="Times New Roman" w:cs="Times New Roman"/>
        </w:rPr>
        <w:t xml:space="preserve">Il personale potrà comunicare la propria disponibilità </w:t>
      </w:r>
      <w:r>
        <w:rPr>
          <w:rFonts w:ascii="Times New Roman" w:hAnsi="Times New Roman" w:cs="Times New Roman"/>
        </w:rPr>
        <w:t xml:space="preserve">compilando l’apposito modulo </w:t>
      </w:r>
      <w:r w:rsidRPr="008C41BB">
        <w:rPr>
          <w:rFonts w:ascii="Times New Roman" w:hAnsi="Times New Roman" w:cs="Times New Roman"/>
          <w:b/>
          <w:bCs/>
        </w:rPr>
        <w:t xml:space="preserve">(allegato </w:t>
      </w:r>
      <w:r>
        <w:rPr>
          <w:rFonts w:ascii="Times New Roman" w:hAnsi="Times New Roman" w:cs="Times New Roman"/>
          <w:b/>
          <w:bCs/>
        </w:rPr>
        <w:t>5</w:t>
      </w:r>
      <w:r w:rsidRPr="008C41BB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.</w:t>
      </w:r>
    </w:p>
    <w:p w14:paraId="5077E510" w14:textId="77777777" w:rsidR="00A46DBB" w:rsidRPr="008C41BB" w:rsidRDefault="00A46DBB" w:rsidP="00A46DBB">
      <w:pPr>
        <w:jc w:val="both"/>
        <w:rPr>
          <w:rFonts w:ascii="Times New Roman" w:hAnsi="Times New Roman" w:cs="Times New Roman"/>
        </w:rPr>
      </w:pPr>
    </w:p>
    <w:p w14:paraId="229B6963" w14:textId="77777777" w:rsidR="00A46DBB" w:rsidRDefault="00A46DBB" w:rsidP="00A46DBB">
      <w:pPr>
        <w:jc w:val="both"/>
        <w:rPr>
          <w:rFonts w:ascii="Times New Roman" w:hAnsi="Times New Roman" w:cs="Times New Roman"/>
          <w:b/>
          <w:bCs/>
        </w:rPr>
      </w:pPr>
      <w:bookmarkStart w:id="1" w:name="_Hlk506819780"/>
      <w:r w:rsidRPr="008C41BB">
        <w:rPr>
          <w:rFonts w:ascii="Times New Roman" w:hAnsi="Times New Roman" w:cs="Times New Roman"/>
        </w:rPr>
        <w:t xml:space="preserve">La persona incaricata della somministrazione del farmaco, che si attiene alle indicazioni del medico per quanto riguarda gli eventi in cui occorra somministrare il farmaco, i tempi di somministrazione, la posologia e la modalità di somministrazione del farmaco stesso, </w:t>
      </w:r>
      <w:r w:rsidRPr="00CE33EB">
        <w:rPr>
          <w:rFonts w:ascii="Times New Roman" w:hAnsi="Times New Roman" w:cs="Times New Roman"/>
          <w:b/>
          <w:bCs/>
        </w:rPr>
        <w:t>è sollevata da ogni responsabilità penale e civile derivante da tale intervento</w:t>
      </w:r>
      <w:r>
        <w:rPr>
          <w:rFonts w:ascii="Times New Roman" w:hAnsi="Times New Roman" w:cs="Times New Roman"/>
          <w:b/>
          <w:bCs/>
        </w:rPr>
        <w:t>.</w:t>
      </w:r>
    </w:p>
    <w:p w14:paraId="3F26B4E3" w14:textId="77777777" w:rsidR="00A46DBB" w:rsidRDefault="00A46DBB" w:rsidP="00A46DBB">
      <w:pPr>
        <w:jc w:val="both"/>
        <w:rPr>
          <w:rFonts w:ascii="Times New Roman" w:hAnsi="Times New Roman" w:cs="Times New Roman"/>
          <w:b/>
          <w:bCs/>
        </w:rPr>
      </w:pPr>
    </w:p>
    <w:p w14:paraId="4AF62B9A" w14:textId="77777777" w:rsidR="00A46DBB" w:rsidRPr="007814E7" w:rsidRDefault="00A46DBB" w:rsidP="00A46DBB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D4C1F">
        <w:rPr>
          <w:rFonts w:ascii="Times New Roman" w:hAnsi="Times New Roman" w:cs="Times New Roman"/>
        </w:rPr>
        <w:t>Roma, _______________________</w:t>
      </w:r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814E7">
        <w:rPr>
          <w:rFonts w:ascii="Times New Roman" w:hAnsi="Times New Roman" w:cs="Times New Roman"/>
          <w:bCs/>
          <w:color w:val="000000"/>
          <w:sz w:val="20"/>
          <w:szCs w:val="20"/>
        </w:rPr>
        <w:t>Il Dirigente scolastico</w:t>
      </w:r>
    </w:p>
    <w:p w14:paraId="60F38331" w14:textId="77777777" w:rsidR="00A46DBB" w:rsidRPr="007814E7" w:rsidRDefault="00A46DBB" w:rsidP="00A46DBB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14E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Prof.ssa Laura De Paolis </w:t>
      </w:r>
    </w:p>
    <w:p w14:paraId="78FCDD3E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97C7D74" wp14:editId="77E5A906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620443519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40923BDF" wp14:editId="450FBB0B">
            <wp:extent cx="1081405" cy="676910"/>
            <wp:effectExtent l="0" t="0" r="0" b="0"/>
            <wp:docPr id="295845627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07877775" wp14:editId="72FE6A8A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121731100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17C089B0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254A2253" wp14:editId="28139D1A">
            <wp:extent cx="167005" cy="105410"/>
            <wp:effectExtent l="0" t="0" r="0" b="0"/>
            <wp:docPr id="904284838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137EA4D9" wp14:editId="7C86C75C">
            <wp:extent cx="167005" cy="105410"/>
            <wp:effectExtent l="0" t="0" r="0" b="0"/>
            <wp:docPr id="1450184293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E9A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4A064E6F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6EFBDCF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4F58544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0AA72242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48DA035C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599B0CE8" wp14:editId="2C4AFD1E">
            <wp:extent cx="96520" cy="96520"/>
            <wp:effectExtent l="0" t="0" r="0" b="0"/>
            <wp:docPr id="559209664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53DD43C2" wp14:editId="135B00B5">
            <wp:extent cx="114300" cy="114300"/>
            <wp:effectExtent l="0" t="0" r="0" b="0"/>
            <wp:docPr id="1381440566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6EBFC1E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6685DE50" wp14:editId="38AEA1C4">
            <wp:extent cx="96520" cy="96520"/>
            <wp:effectExtent l="0" t="0" r="0" b="0"/>
            <wp:docPr id="1875070752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1E80BBF7" wp14:editId="4BB7AB73">
            <wp:extent cx="96520" cy="96520"/>
            <wp:effectExtent l="0" t="0" r="0" b="0"/>
            <wp:docPr id="872666773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4D7EA0D2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29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0DEC7355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43112B9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04C2240A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5 – Al protocollo somministrazione farmaci</w:t>
      </w:r>
    </w:p>
    <w:p w14:paraId="26ED417E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  <w:r w:rsidRPr="0034691B">
        <w:rPr>
          <w:sz w:val="20"/>
          <w:szCs w:val="20"/>
        </w:rPr>
        <w:t>Al Dirigente scolastico</w:t>
      </w:r>
    </w:p>
    <w:p w14:paraId="76F6388A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  <w:r w:rsidRPr="0034691B">
        <w:rPr>
          <w:sz w:val="20"/>
          <w:szCs w:val="20"/>
        </w:rPr>
        <w:t xml:space="preserve"> dell’I.C. Matteo Ricci</w:t>
      </w:r>
    </w:p>
    <w:p w14:paraId="5EE4080F" w14:textId="77777777" w:rsidR="00A46DBB" w:rsidRDefault="00A46DBB" w:rsidP="00A46DB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7814E7"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>Risposta alla verifica della d</w:t>
      </w:r>
      <w:r w:rsidRPr="007814E7">
        <w:rPr>
          <w:b/>
          <w:bCs/>
          <w:sz w:val="22"/>
          <w:szCs w:val="22"/>
        </w:rPr>
        <w:t xml:space="preserve">isponibilità del personale scolastico alla somministrazione di farmaci in orario scolastico. </w:t>
      </w:r>
    </w:p>
    <w:p w14:paraId="6D160016" w14:textId="77777777" w:rsidR="00A46DBB" w:rsidRDefault="00A46DBB" w:rsidP="00A46DB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00E47A1" w14:textId="77777777" w:rsidR="00A46DBB" w:rsidRPr="0087069F" w:rsidRDefault="00A46DBB" w:rsidP="00A46DBB">
      <w:pPr>
        <w:pStyle w:val="Default"/>
        <w:adjustRightInd/>
        <w:spacing w:line="360" w:lineRule="auto"/>
        <w:contextualSpacing/>
        <w:mirrorIndents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Vista </w:t>
      </w:r>
      <w:r w:rsidRPr="007814E7">
        <w:rPr>
          <w:sz w:val="20"/>
          <w:szCs w:val="20"/>
        </w:rPr>
        <w:t xml:space="preserve">la richiesta </w:t>
      </w:r>
      <w:r>
        <w:rPr>
          <w:sz w:val="20"/>
          <w:szCs w:val="20"/>
        </w:rPr>
        <w:t>dei genitori/tutori</w:t>
      </w:r>
      <w:r w:rsidRPr="007814E7">
        <w:rPr>
          <w:sz w:val="20"/>
          <w:szCs w:val="20"/>
        </w:rPr>
        <w:t xml:space="preserve"> (allegato 1) alla somministrazione in orario scolastico di farmaci</w:t>
      </w:r>
      <w:r>
        <w:rPr>
          <w:sz w:val="20"/>
          <w:szCs w:val="20"/>
        </w:rPr>
        <w:t xml:space="preserve"> per l’alunno/a________________________ frequenta </w:t>
      </w:r>
      <w:r w:rsidRPr="0087069F">
        <w:rPr>
          <w:sz w:val="20"/>
          <w:szCs w:val="20"/>
        </w:rPr>
        <w:t>nell’anno scolastico</w:t>
      </w:r>
      <w:r>
        <w:rPr>
          <w:sz w:val="20"/>
          <w:szCs w:val="20"/>
        </w:rPr>
        <w:t xml:space="preserve">____/____ </w:t>
      </w:r>
      <w:r w:rsidRPr="0087069F">
        <w:rPr>
          <w:sz w:val="20"/>
          <w:szCs w:val="20"/>
        </w:rPr>
        <w:t>la classe</w:t>
      </w:r>
      <w:r>
        <w:rPr>
          <w:sz w:val="20"/>
          <w:szCs w:val="20"/>
        </w:rPr>
        <w:t>__</w:t>
      </w:r>
      <w:r w:rsidRPr="0087069F">
        <w:rPr>
          <w:sz w:val="20"/>
          <w:szCs w:val="20"/>
        </w:rPr>
        <w:t>.sezione</w:t>
      </w:r>
      <w:r>
        <w:rPr>
          <w:sz w:val="20"/>
          <w:szCs w:val="20"/>
        </w:rPr>
        <w:t>___</w:t>
      </w:r>
      <w:r w:rsidRPr="0087069F">
        <w:rPr>
          <w:sz w:val="20"/>
          <w:szCs w:val="20"/>
        </w:rPr>
        <w:t>plesso</w:t>
      </w:r>
      <w:r>
        <w:rPr>
          <w:sz w:val="20"/>
          <w:szCs w:val="20"/>
        </w:rPr>
        <w:t>_________</w:t>
      </w:r>
    </w:p>
    <w:p w14:paraId="3EDE93E0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Visto </w:t>
      </w:r>
      <w:r w:rsidRPr="007814E7">
        <w:rPr>
          <w:sz w:val="20"/>
          <w:szCs w:val="20"/>
        </w:rPr>
        <w:t xml:space="preserve">il Protocollo dell’Istituto per la somministrazione di farmaci a scuola; </w:t>
      </w:r>
    </w:p>
    <w:p w14:paraId="7BDBCE8A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Considerato </w:t>
      </w:r>
      <w:r w:rsidRPr="007814E7">
        <w:rPr>
          <w:sz w:val="20"/>
          <w:szCs w:val="20"/>
        </w:rPr>
        <w:t xml:space="preserve">che il farmaco può essere somministrato, come espressamente indicato nel certificato medico, senza il possesso di cognizioni specialistiche di tipo sanitario e senza l’esercizio di discrezionalità tecnica; </w:t>
      </w:r>
    </w:p>
    <w:p w14:paraId="3A8F8DA0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Vista </w:t>
      </w:r>
      <w:r w:rsidRPr="007814E7">
        <w:rPr>
          <w:sz w:val="20"/>
          <w:szCs w:val="20"/>
        </w:rPr>
        <w:t xml:space="preserve">l’assoluta necessità della somministrazione dello stesso in orario scolastico; </w:t>
      </w:r>
    </w:p>
    <w:p w14:paraId="303918F4" w14:textId="77777777" w:rsidR="00A46DBB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Vista </w:t>
      </w:r>
      <w:r w:rsidRPr="007814E7">
        <w:rPr>
          <w:sz w:val="20"/>
          <w:szCs w:val="20"/>
        </w:rPr>
        <w:t xml:space="preserve">la dichiarazione formale della famiglia a non imputare alla scuola alcuna responsabilità sia per eventuali errori nella pratica della manovra di somministrazione sia per le conseguenze sanitarie sul minore; </w:t>
      </w:r>
    </w:p>
    <w:p w14:paraId="197F1CB6" w14:textId="77777777" w:rsidR="00A46DBB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</w:p>
    <w:p w14:paraId="3C7D4450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sottoscritto/a_____________________________________________, in servizio presso questa istituzione scolastica, in qualità di___________________________________________________________________</w:t>
      </w:r>
      <w:r w:rsidR="000D50B2">
        <w:rPr>
          <w:sz w:val="20"/>
          <w:szCs w:val="20"/>
        </w:rPr>
        <w:t>______</w:t>
      </w:r>
    </w:p>
    <w:p w14:paraId="2CB294DE" w14:textId="77777777" w:rsidR="00A46DBB" w:rsidRPr="007814E7" w:rsidRDefault="00A46DBB" w:rsidP="00A46DBB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bookmarkStart w:id="2" w:name="_Hlk175333716"/>
      <w:r w:rsidRPr="007814E7">
        <w:rPr>
          <w:b/>
          <w:bCs/>
          <w:sz w:val="20"/>
          <w:szCs w:val="20"/>
        </w:rPr>
        <w:t>FORNISCE FORMALE</w:t>
      </w:r>
    </w:p>
    <w:p w14:paraId="5A05E063" w14:textId="77777777" w:rsidR="00A46DBB" w:rsidRDefault="00A46DBB" w:rsidP="00A46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814E7">
        <w:rPr>
          <w:rFonts w:ascii="Times New Roman" w:hAnsi="Times New Roman" w:cs="Times New Roman"/>
          <w:sz w:val="20"/>
          <w:szCs w:val="20"/>
        </w:rPr>
        <w:t>disponibilità alla somministrazione del/i farmaco/i indicato/i nella certificazione medica allegata.</w:t>
      </w:r>
    </w:p>
    <w:p w14:paraId="2E7E2AB4" w14:textId="77777777" w:rsidR="00A46DBB" w:rsidRDefault="00A46DBB" w:rsidP="00A46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391515" w14:textId="77777777" w:rsidR="00A46DBB" w:rsidRPr="007814E7" w:rsidRDefault="00A46DBB" w:rsidP="00A46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Roma,__________________________</w:t>
      </w:r>
    </w:p>
    <w:p w14:paraId="5DEA8A5D" w14:textId="77777777" w:rsidR="00A46DBB" w:rsidRDefault="00A46DBB" w:rsidP="00A46DBB">
      <w:pPr>
        <w:tabs>
          <w:tab w:val="left" w:pos="747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814E7">
        <w:rPr>
          <w:sz w:val="20"/>
          <w:szCs w:val="20"/>
        </w:rPr>
        <w:tab/>
      </w:r>
      <w:r w:rsidRPr="007814E7">
        <w:rPr>
          <w:rFonts w:ascii="Times New Roman" w:hAnsi="Times New Roman" w:cs="Times New Roman"/>
          <w:sz w:val="20"/>
          <w:szCs w:val="20"/>
        </w:rPr>
        <w:t xml:space="preserve">  Firma</w:t>
      </w:r>
    </w:p>
    <w:p w14:paraId="09CAF36C" w14:textId="77777777" w:rsidR="00A46DBB" w:rsidRPr="007814E7" w:rsidRDefault="00A46DBB" w:rsidP="00A46DBB">
      <w:pPr>
        <w:tabs>
          <w:tab w:val="left" w:pos="747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E91D59" w14:textId="77777777" w:rsidR="00A46DBB" w:rsidRPr="007814E7" w:rsidRDefault="00A46DBB" w:rsidP="00A46DBB">
      <w:pPr>
        <w:tabs>
          <w:tab w:val="left" w:pos="6374"/>
        </w:tabs>
        <w:spacing w:line="360" w:lineRule="auto"/>
        <w:rPr>
          <w:sz w:val="20"/>
          <w:szCs w:val="20"/>
        </w:rPr>
      </w:pPr>
      <w:r w:rsidRPr="007814E7">
        <w:rPr>
          <w:sz w:val="20"/>
          <w:szCs w:val="20"/>
        </w:rPr>
        <w:tab/>
        <w:t>____________________________</w:t>
      </w:r>
      <w:bookmarkEnd w:id="2"/>
    </w:p>
    <w:p w14:paraId="0F17B222" w14:textId="77777777" w:rsidR="00A46DBB" w:rsidRDefault="00A46DBB" w:rsidP="00A46DBB">
      <w:pPr>
        <w:spacing w:line="360" w:lineRule="auto"/>
        <w:jc w:val="right"/>
      </w:pPr>
    </w:p>
    <w:p w14:paraId="1B196AD1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03947DF" wp14:editId="108721D6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029972544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2B29D0D5" wp14:editId="7E3D36CB">
            <wp:extent cx="1081405" cy="676910"/>
            <wp:effectExtent l="0" t="0" r="0" b="0"/>
            <wp:docPr id="1575908077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0D6C0B86" wp14:editId="0502DE3D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163431348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39238AB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5A14735F" wp14:editId="5D9AD99A">
            <wp:extent cx="167005" cy="105410"/>
            <wp:effectExtent l="0" t="0" r="0" b="0"/>
            <wp:docPr id="1504637023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189ADDD6" wp14:editId="083D1C02">
            <wp:extent cx="167005" cy="105410"/>
            <wp:effectExtent l="0" t="0" r="0" b="0"/>
            <wp:docPr id="1516421346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C66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6AA41AEF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34AA218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7DD54F0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7B45733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3262F840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2B683439" wp14:editId="57A82AB9">
            <wp:extent cx="96520" cy="96520"/>
            <wp:effectExtent l="0" t="0" r="0" b="0"/>
            <wp:docPr id="172555071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697BE800" wp14:editId="43579E26">
            <wp:extent cx="114300" cy="114300"/>
            <wp:effectExtent l="0" t="0" r="0" b="0"/>
            <wp:docPr id="1669001269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19DA8A4A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3FE355A2" wp14:editId="0F590823">
            <wp:extent cx="96520" cy="96520"/>
            <wp:effectExtent l="0" t="0" r="0" b="0"/>
            <wp:docPr id="815160424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6599E9D9" wp14:editId="5CAD2071">
            <wp:extent cx="96520" cy="96520"/>
            <wp:effectExtent l="0" t="0" r="0" b="0"/>
            <wp:docPr id="230394521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6FF806F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2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192FC930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5945E45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6956D13F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6 – Al protocollo somministrazione farmaci</w:t>
      </w:r>
    </w:p>
    <w:p w14:paraId="42A65BB1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  <w:r w:rsidRPr="0034691B">
        <w:rPr>
          <w:sz w:val="20"/>
          <w:szCs w:val="20"/>
        </w:rPr>
        <w:t xml:space="preserve">Al </w:t>
      </w:r>
      <w:r>
        <w:rPr>
          <w:sz w:val="20"/>
          <w:szCs w:val="20"/>
        </w:rPr>
        <w:t>personale scolastico</w:t>
      </w:r>
    </w:p>
    <w:p w14:paraId="03186E2B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</w:p>
    <w:p w14:paraId="5B472B6E" w14:textId="77777777" w:rsidR="00A46DBB" w:rsidRPr="001B2C23" w:rsidRDefault="00A46DBB" w:rsidP="00A46DB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autorizzazione AL PERSONALE DISPONIBILE per somministrazione farmaci </w:t>
      </w:r>
    </w:p>
    <w:p w14:paraId="545A0390" w14:textId="77777777" w:rsidR="00A46DBB" w:rsidRDefault="00A46DBB" w:rsidP="00A46DB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1C478BAC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 seguito della richiesta inoltrata,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 Dirigente scolastico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</w:p>
    <w:p w14:paraId="7FC60F96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dal/i Sig.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__________________________________________________________________________________________</w:t>
      </w:r>
    </w:p>
    <w:p w14:paraId="6C50DFFB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relativa alla (Barrare la voce che interessa)</w:t>
      </w:r>
    </w:p>
    <w:p w14:paraId="75AD8F00" w14:textId="77777777" w:rsidR="00A46DBB" w:rsidRPr="00E62954" w:rsidRDefault="00A46DBB" w:rsidP="00A46DBB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somministrazione di farmaco salvavita/indispensabile</w:t>
      </w:r>
    </w:p>
    <w:p w14:paraId="1E53E5B8" w14:textId="77777777" w:rsidR="00A46DBB" w:rsidRPr="00E62954" w:rsidRDefault="00A46DBB" w:rsidP="00A46DBB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assistenza auto- somministrazione farmaco salvavita/indispensabile</w:t>
      </w:r>
    </w:p>
    <w:p w14:paraId="13A07AEB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all’alunno/a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0E985042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scuola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 plesso_____________________________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classe 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sez.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</w:t>
      </w:r>
    </w:p>
    <w:p w14:paraId="044BA103" w14:textId="77777777" w:rsidR="00A46DBB" w:rsidRPr="00E62954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Dirigente Scolastico autorizza i sottoelencati lavoratori a somministrare il farmaco o a coadiuvare l’alunno nell’auto-somministrazione, con le procedure indicate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nel 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piano di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intervento appositamente predisposto.</w:t>
      </w:r>
    </w:p>
    <w:p w14:paraId="646CA9EF" w14:textId="77777777" w:rsidR="00A46DBB" w:rsidRPr="00E62954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persona incaricata della somministrazione del farmaco deve attenersi alle indicazioni del medico per quanto riguarda gli eventi in cui occorra somministrare il farmaco, i tempi di somministrazione, la posologia e la modalità di somministrazione del farmaco stesso. </w:t>
      </w:r>
    </w:p>
    <w:p w14:paraId="37C0185B" w14:textId="77777777" w:rsidR="00A46DBB" w:rsidRPr="00211CFA" w:rsidRDefault="00A46DBB" w:rsidP="00A46DBB">
      <w:pPr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6DBB" w14:paraId="58DCB171" w14:textId="77777777" w:rsidTr="00982CB6">
        <w:tc>
          <w:tcPr>
            <w:tcW w:w="4905" w:type="dxa"/>
          </w:tcPr>
          <w:p w14:paraId="5F732F6D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60EF56AA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0B07C1C5" w14:textId="77777777" w:rsidTr="00982CB6">
        <w:tc>
          <w:tcPr>
            <w:tcW w:w="4905" w:type="dxa"/>
          </w:tcPr>
          <w:p w14:paraId="2590154B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238D9E89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759991D4" w14:textId="77777777" w:rsidTr="00982CB6">
        <w:tc>
          <w:tcPr>
            <w:tcW w:w="4905" w:type="dxa"/>
          </w:tcPr>
          <w:p w14:paraId="43A1476E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1D3E2EE4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15809A4E" w14:textId="77777777" w:rsidTr="00982CB6">
        <w:tc>
          <w:tcPr>
            <w:tcW w:w="4905" w:type="dxa"/>
          </w:tcPr>
          <w:p w14:paraId="1F7C6A47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0305EDCE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513E6E6F" w14:textId="77777777" w:rsidTr="00982CB6">
        <w:tc>
          <w:tcPr>
            <w:tcW w:w="4905" w:type="dxa"/>
          </w:tcPr>
          <w:p w14:paraId="01AC6B19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4E955082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</w:tbl>
    <w:p w14:paraId="631F75AF" w14:textId="77777777" w:rsidR="00A46DBB" w:rsidRPr="00092392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8F2A0DA" w14:textId="77777777" w:rsidR="00A46DBB" w:rsidRPr="002D4C1F" w:rsidRDefault="00A46DBB" w:rsidP="00A46DBB">
      <w:pPr>
        <w:spacing w:line="360" w:lineRule="auto"/>
        <w:rPr>
          <w:rFonts w:ascii="Times New Roman" w:hAnsi="Times New Roman" w:cs="Times New Roman"/>
        </w:rPr>
      </w:pPr>
      <w:bookmarkStart w:id="3" w:name="_Hlk506819024"/>
      <w:r w:rsidRPr="002D4C1F">
        <w:rPr>
          <w:rFonts w:ascii="Times New Roman" w:hAnsi="Times New Roman" w:cs="Times New Roman"/>
        </w:rPr>
        <w:t>Roma,_____________________</w:t>
      </w:r>
    </w:p>
    <w:bookmarkEnd w:id="3"/>
    <w:p w14:paraId="1F11A2B7" w14:textId="77777777" w:rsidR="00A46DBB" w:rsidRPr="007814E7" w:rsidRDefault="00A46DBB" w:rsidP="00A46DBB">
      <w:pPr>
        <w:adjustRightInd w:val="0"/>
        <w:spacing w:line="36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814E7">
        <w:rPr>
          <w:rFonts w:ascii="Times New Roman" w:hAnsi="Times New Roman" w:cs="Times New Roman"/>
          <w:bCs/>
          <w:color w:val="000000"/>
          <w:sz w:val="20"/>
          <w:szCs w:val="20"/>
        </w:rPr>
        <w:t>Il Dirigente scolastico</w:t>
      </w:r>
    </w:p>
    <w:p w14:paraId="029BFFF4" w14:textId="77777777" w:rsidR="00A46DBB" w:rsidRPr="007814E7" w:rsidRDefault="00A46DBB" w:rsidP="00A46DBB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14E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Prof.ssa Laura De Paolis </w:t>
      </w:r>
    </w:p>
    <w:p w14:paraId="35B6F355" w14:textId="77777777" w:rsidR="00A46DBB" w:rsidRDefault="00A46DBB" w:rsidP="00A46DBB">
      <w:pPr>
        <w:spacing w:line="360" w:lineRule="auto"/>
        <w:rPr>
          <w:rFonts w:ascii="Calibri" w:hAnsi="Calibri"/>
        </w:rPr>
      </w:pPr>
    </w:p>
    <w:p w14:paraId="46A1C67E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78C27D7E" wp14:editId="585540EF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826834361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59A8FBE5" wp14:editId="42D46FAF">
            <wp:extent cx="1081405" cy="676910"/>
            <wp:effectExtent l="0" t="0" r="0" b="0"/>
            <wp:docPr id="1079275972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ACD7133" wp14:editId="667CAF8E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60656614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4748AC9C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5867C881" wp14:editId="2083E89D">
            <wp:extent cx="167005" cy="105410"/>
            <wp:effectExtent l="0" t="0" r="0" b="0"/>
            <wp:docPr id="174094543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7F7F8A26" wp14:editId="5AE3E012">
            <wp:extent cx="167005" cy="105410"/>
            <wp:effectExtent l="0" t="0" r="0" b="0"/>
            <wp:docPr id="5763203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B88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4B3E2DC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2B6EBBC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522699A2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2DE0BB9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218A2EC2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7317ED93" wp14:editId="780214D6">
            <wp:extent cx="96520" cy="96520"/>
            <wp:effectExtent l="0" t="0" r="0" b="0"/>
            <wp:docPr id="445700149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02E66070" wp14:editId="563ED3FE">
            <wp:extent cx="114300" cy="114300"/>
            <wp:effectExtent l="0" t="0" r="0" b="0"/>
            <wp:docPr id="682206051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4D308F3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52347A72" wp14:editId="424A569C">
            <wp:extent cx="96520" cy="96520"/>
            <wp:effectExtent l="0" t="0" r="0" b="0"/>
            <wp:docPr id="122627864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38E9676E" wp14:editId="6D31A8BF">
            <wp:extent cx="96520" cy="96520"/>
            <wp:effectExtent l="0" t="0" r="0" b="0"/>
            <wp:docPr id="1823177166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5AF2D01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5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3025515B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22AECB7B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26C0E2BC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7 – Al protocollo somministrazione farmaci</w:t>
      </w:r>
    </w:p>
    <w:p w14:paraId="50C710DA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</w:p>
    <w:p w14:paraId="7FDE4AC4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Registro delle somministrazioni</w:t>
      </w:r>
    </w:p>
    <w:p w14:paraId="0DE73DAA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B354AFE" w14:textId="77777777" w:rsidR="00A46DBB" w:rsidRPr="00CA48AA" w:rsidRDefault="00A46DBB" w:rsidP="00A46DBB">
      <w:pPr>
        <w:pStyle w:val="Corpotesto"/>
        <w:rPr>
          <w:rFonts w:ascii="Times New Roman" w:hAnsi="Times New Roman" w:cs="Times New Roman"/>
          <w:i/>
          <w:iCs/>
        </w:rPr>
      </w:pPr>
      <w:r w:rsidRPr="00CA48AA">
        <w:rPr>
          <w:rFonts w:ascii="Times New Roman" w:hAnsi="Times New Roman" w:cs="Times New Roman"/>
        </w:rPr>
        <w:t>In</w:t>
      </w:r>
      <w:r w:rsidRPr="00CA48AA">
        <w:rPr>
          <w:rFonts w:ascii="Times New Roman" w:hAnsi="Times New Roman" w:cs="Times New Roman"/>
          <w:spacing w:val="-4"/>
        </w:rPr>
        <w:t xml:space="preserve"> </w:t>
      </w:r>
      <w:r w:rsidRPr="00CA48AA">
        <w:rPr>
          <w:rFonts w:ascii="Times New Roman" w:hAnsi="Times New Roman" w:cs="Times New Roman"/>
        </w:rPr>
        <w:t>ottemperanza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alla</w:t>
      </w:r>
      <w:r w:rsidRPr="00CA48AA">
        <w:rPr>
          <w:rFonts w:ascii="Times New Roman" w:hAnsi="Times New Roman" w:cs="Times New Roman"/>
          <w:spacing w:val="-3"/>
        </w:rPr>
        <w:t xml:space="preserve"> </w:t>
      </w:r>
      <w:r w:rsidRPr="00CA48AA">
        <w:rPr>
          <w:rFonts w:ascii="Times New Roman" w:hAnsi="Times New Roman" w:cs="Times New Roman"/>
        </w:rPr>
        <w:t>procedura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per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la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somministrazione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di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farmaco</w:t>
      </w:r>
      <w:r w:rsidRPr="00CA48AA">
        <w:rPr>
          <w:rFonts w:ascii="Times New Roman" w:hAnsi="Times New Roman" w:cs="Times New Roman"/>
          <w:spacing w:val="-3"/>
        </w:rPr>
        <w:t xml:space="preserve"> </w:t>
      </w:r>
      <w:r w:rsidRPr="00CA48AA">
        <w:rPr>
          <w:rFonts w:ascii="Times New Roman" w:hAnsi="Times New Roman" w:cs="Times New Roman"/>
        </w:rPr>
        <w:t>(salvavita</w:t>
      </w:r>
      <w:r w:rsidRPr="00CA48AA">
        <w:rPr>
          <w:rFonts w:ascii="Times New Roman" w:hAnsi="Times New Roman" w:cs="Times New Roman"/>
          <w:spacing w:val="-4"/>
        </w:rPr>
        <w:t xml:space="preserve"> </w:t>
      </w:r>
      <w:r w:rsidRPr="00CA48AA">
        <w:rPr>
          <w:rFonts w:ascii="Times New Roman" w:hAnsi="Times New Roman" w:cs="Times New Roman"/>
        </w:rPr>
        <w:t>o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indispensabile)</w:t>
      </w:r>
      <w:r w:rsidRPr="00CA48AA">
        <w:rPr>
          <w:rFonts w:ascii="Times New Roman" w:hAnsi="Times New Roman" w:cs="Times New Roman"/>
          <w:spacing w:val="-3"/>
        </w:rPr>
        <w:t xml:space="preserve"> </w:t>
      </w:r>
      <w:r w:rsidRPr="00CA48AA">
        <w:rPr>
          <w:rFonts w:ascii="Times New Roman" w:hAnsi="Times New Roman" w:cs="Times New Roman"/>
        </w:rPr>
        <w:t>per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l’alunno</w:t>
      </w:r>
      <w:r>
        <w:rPr>
          <w:rFonts w:ascii="Times New Roman" w:hAnsi="Times New Roman" w:cs="Times New Roman"/>
        </w:rPr>
        <w:t>/a</w:t>
      </w:r>
      <w:r w:rsidRPr="00CA48AA">
        <w:rPr>
          <w:rFonts w:ascii="Times New Roman" w:hAnsi="Times New Roman" w:cs="Times New Roman"/>
        </w:rPr>
        <w:t>:</w:t>
      </w:r>
    </w:p>
    <w:p w14:paraId="468AE0DE" w14:textId="77777777" w:rsidR="00A46DBB" w:rsidRDefault="00A46DBB" w:rsidP="00A46DBB">
      <w:pPr>
        <w:pStyle w:val="Corpotesto"/>
        <w:tabs>
          <w:tab w:val="left" w:leader="dot" w:pos="8859"/>
        </w:tabs>
        <w:spacing w:before="1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8E18262" w14:textId="77777777" w:rsidR="00A46DBB" w:rsidRPr="00CA48AA" w:rsidRDefault="00A46DBB" w:rsidP="00A46DBB">
      <w:pPr>
        <w:pStyle w:val="Corpotesto"/>
        <w:tabs>
          <w:tab w:val="left" w:leader="dot" w:pos="8859"/>
        </w:tabs>
        <w:spacing w:before="1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pacing w:val="-3"/>
        </w:rPr>
        <w:t>Scuola_________________________Plesso___________________________________classe______ sez __</w:t>
      </w:r>
    </w:p>
    <w:p w14:paraId="5E53CC5B" w14:textId="77777777" w:rsidR="00A46DBB" w:rsidRPr="00CA48AA" w:rsidRDefault="00A46DBB" w:rsidP="00A46DBB">
      <w:pPr>
        <w:pStyle w:val="Corpotesto"/>
        <w:spacing w:before="134"/>
        <w:rPr>
          <w:rFonts w:ascii="Times New Roman" w:hAnsi="Times New Roman" w:cs="Times New Roman"/>
          <w:i/>
          <w:iCs/>
        </w:rPr>
      </w:pPr>
      <w:r w:rsidRPr="00CA48AA">
        <w:rPr>
          <w:rFonts w:ascii="Times New Roman" w:hAnsi="Times New Roman" w:cs="Times New Roman"/>
        </w:rPr>
        <w:t>sono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stati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eseguiti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i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seguenti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interventi:</w:t>
      </w:r>
    </w:p>
    <w:p w14:paraId="4FD3A855" w14:textId="77777777" w:rsidR="00A46DBB" w:rsidRDefault="00A46DBB" w:rsidP="00A46DBB">
      <w:pPr>
        <w:pStyle w:val="Corpotesto"/>
        <w:rPr>
          <w:sz w:val="20"/>
        </w:rPr>
      </w:pPr>
    </w:p>
    <w:tbl>
      <w:tblPr>
        <w:tblStyle w:val="TableNormal"/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105"/>
        <w:gridCol w:w="4230"/>
        <w:gridCol w:w="901"/>
        <w:gridCol w:w="2552"/>
      </w:tblGrid>
      <w:tr w:rsidR="00A46DBB" w:rsidRPr="00CA541D" w14:paraId="25E87687" w14:textId="77777777" w:rsidTr="00982CB6">
        <w:trPr>
          <w:trHeight w:val="366"/>
        </w:trPr>
        <w:tc>
          <w:tcPr>
            <w:tcW w:w="1235" w:type="dxa"/>
            <w:tcBorders>
              <w:right w:val="single" w:sz="4" w:space="0" w:color="808080"/>
            </w:tcBorders>
            <w:shd w:val="clear" w:color="auto" w:fill="E7E6E6" w:themeFill="background2"/>
          </w:tcPr>
          <w:p w14:paraId="05EDA697" w14:textId="77777777" w:rsidR="00A46DBB" w:rsidRPr="00CA541D" w:rsidRDefault="00A46DBB" w:rsidP="00982CB6">
            <w:pPr>
              <w:spacing w:before="1"/>
              <w:ind w:left="163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giorno</w:t>
            </w:r>
          </w:p>
        </w:tc>
        <w:tc>
          <w:tcPr>
            <w:tcW w:w="110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14:paraId="091C9CF1" w14:textId="77777777" w:rsidR="00A46DBB" w:rsidRPr="00CA541D" w:rsidRDefault="00A46DBB" w:rsidP="00982CB6">
            <w:pPr>
              <w:spacing w:before="1"/>
              <w:ind w:left="23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ora</w:t>
            </w:r>
          </w:p>
        </w:tc>
        <w:tc>
          <w:tcPr>
            <w:tcW w:w="423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14:paraId="29BD71DD" w14:textId="77777777" w:rsidR="00A46DBB" w:rsidRPr="00CA541D" w:rsidRDefault="00A46DBB" w:rsidP="00982CB6">
            <w:pPr>
              <w:spacing w:before="1"/>
              <w:ind w:left="1637" w:right="1078" w:hanging="738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Tipo</w:t>
            </w:r>
            <w:r w:rsidRPr="00CA541D">
              <w:rPr>
                <w:rFonts w:ascii="Times New Roman" w:eastAsia="Arial MT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intervento</w:t>
            </w:r>
          </w:p>
        </w:tc>
        <w:tc>
          <w:tcPr>
            <w:tcW w:w="9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14:paraId="63C5FA7C" w14:textId="77777777" w:rsidR="00A46DBB" w:rsidRPr="00CA541D" w:rsidRDefault="00A46DBB" w:rsidP="00982CB6">
            <w:pPr>
              <w:spacing w:before="1"/>
              <w:ind w:left="119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dose</w:t>
            </w:r>
          </w:p>
        </w:tc>
        <w:tc>
          <w:tcPr>
            <w:tcW w:w="2552" w:type="dxa"/>
            <w:tcBorders>
              <w:left w:val="single" w:sz="4" w:space="0" w:color="808080"/>
            </w:tcBorders>
            <w:shd w:val="clear" w:color="auto" w:fill="E7E6E6" w:themeFill="background2"/>
          </w:tcPr>
          <w:p w14:paraId="3D2740A9" w14:textId="77777777" w:rsidR="00A46DBB" w:rsidRPr="00CA541D" w:rsidRDefault="00A46DBB" w:rsidP="00982CB6">
            <w:pPr>
              <w:spacing w:before="1"/>
              <w:ind w:left="564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Firma leggibile</w:t>
            </w:r>
          </w:p>
        </w:tc>
      </w:tr>
      <w:tr w:rsidR="00A46DBB" w:rsidRPr="00CA541D" w14:paraId="667F8641" w14:textId="77777777" w:rsidTr="00982CB6">
        <w:trPr>
          <w:trHeight w:val="585"/>
        </w:trPr>
        <w:tc>
          <w:tcPr>
            <w:tcW w:w="1235" w:type="dxa"/>
            <w:tcBorders>
              <w:bottom w:val="single" w:sz="4" w:space="0" w:color="808080"/>
              <w:right w:val="single" w:sz="4" w:space="0" w:color="808080"/>
            </w:tcBorders>
          </w:tcPr>
          <w:p w14:paraId="6217D86E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6E76D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916E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0F270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left w:val="single" w:sz="4" w:space="0" w:color="808080"/>
              <w:bottom w:val="single" w:sz="4" w:space="0" w:color="808080"/>
            </w:tcBorders>
          </w:tcPr>
          <w:p w14:paraId="32118DF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30F506CD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E69C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D6616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255ED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7295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A6A741C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11C43376" w14:textId="77777777" w:rsidTr="00982CB6">
        <w:trPr>
          <w:trHeight w:val="597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2BBE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EF65D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E3422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30133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8F1DD51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6510BE1E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6F0D6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219B5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1180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3DE9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D9F5870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42B9285F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A616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58C5AC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45C5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704AA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0FADB3A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01A5BDD0" w14:textId="77777777" w:rsidTr="00982CB6">
        <w:trPr>
          <w:trHeight w:val="587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E985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7BEB6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C3C4A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1932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C367EA7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1574AFC3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F92D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A6A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75A71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59D3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1ECD359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2848FA4D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788A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367E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704CE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0298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255FFF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661021B7" w14:textId="77777777" w:rsidTr="00982CB6">
        <w:trPr>
          <w:trHeight w:val="587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71A77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F0D71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3631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D6EA7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D3ADBD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</w:tbl>
    <w:p w14:paraId="13EA512F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252393A9" wp14:editId="60E48000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17498140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390F7663" wp14:editId="213D8D82">
            <wp:extent cx="1081405" cy="676910"/>
            <wp:effectExtent l="0" t="0" r="0" b="0"/>
            <wp:docPr id="1516344482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516A6A06" wp14:editId="7A72520D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685438221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1F393A8A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0EC2AFD1" wp14:editId="5DDF9866">
            <wp:extent cx="167005" cy="105410"/>
            <wp:effectExtent l="0" t="0" r="0" b="0"/>
            <wp:docPr id="38827199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65E67916" wp14:editId="55C040BE">
            <wp:extent cx="167005" cy="105410"/>
            <wp:effectExtent l="0" t="0" r="0" b="0"/>
            <wp:docPr id="870489841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780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751491B6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3126E5FC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3C51B98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2648619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41D4B200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4B80AD9D" wp14:editId="22912BCA">
            <wp:extent cx="96520" cy="96520"/>
            <wp:effectExtent l="0" t="0" r="0" b="0"/>
            <wp:docPr id="52360211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3649B05C" wp14:editId="2C6C6A82">
            <wp:extent cx="114300" cy="114300"/>
            <wp:effectExtent l="0" t="0" r="0" b="0"/>
            <wp:docPr id="856287795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17BD832B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3FCF76DB" wp14:editId="150F8534">
            <wp:extent cx="96520" cy="96520"/>
            <wp:effectExtent l="0" t="0" r="0" b="0"/>
            <wp:docPr id="1102910003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0F75E6F9" wp14:editId="392A9215">
            <wp:extent cx="96520" cy="96520"/>
            <wp:effectExtent l="0" t="0" r="0" b="0"/>
            <wp:docPr id="1170484172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5C5DC1F1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8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13E612AB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7C66F4F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14D0DFE8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 xml:space="preserve">8 </w:t>
      </w:r>
      <w:bookmarkStart w:id="4" w:name="_Hlk175470686"/>
      <w:r>
        <w:rPr>
          <w:b/>
          <w:bCs/>
          <w:sz w:val="20"/>
          <w:szCs w:val="20"/>
        </w:rPr>
        <w:t>– Al protocollo somministrazione farmaci</w:t>
      </w:r>
      <w:bookmarkEnd w:id="4"/>
    </w:p>
    <w:p w14:paraId="2C2A8D0B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Verbale di consegna farmaco indispensabile o salvavita</w:t>
      </w:r>
    </w:p>
    <w:p w14:paraId="77719697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5BAB1684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>Alunno</w:t>
      </w:r>
      <w:r>
        <w:rPr>
          <w:rFonts w:ascii="Times New Roman" w:hAnsi="Times New Roman" w:cs="Times New Roman"/>
        </w:rPr>
        <w:t>/a</w:t>
      </w:r>
      <w:r w:rsidRPr="008B6B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D8BA2F0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</w:p>
    <w:p w14:paraId="00F6BAF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 xml:space="preserve">In data </w:t>
      </w:r>
      <w:r>
        <w:rPr>
          <w:rFonts w:ascii="Times New Roman" w:hAnsi="Times New Roman" w:cs="Times New Roman"/>
        </w:rPr>
        <w:t>___________________</w:t>
      </w:r>
      <w:r w:rsidRPr="008B6BF1">
        <w:rPr>
          <w:rFonts w:ascii="Times New Roman" w:hAnsi="Times New Roman" w:cs="Times New Roman"/>
        </w:rPr>
        <w:t xml:space="preserve"> alle ore </w:t>
      </w:r>
      <w:r>
        <w:rPr>
          <w:rFonts w:ascii="Times New Roman" w:hAnsi="Times New Roman" w:cs="Times New Roman"/>
        </w:rPr>
        <w:t>_____________</w:t>
      </w:r>
      <w:r w:rsidRPr="008B6BF1">
        <w:rPr>
          <w:rFonts w:ascii="Times New Roman" w:hAnsi="Times New Roman" w:cs="Times New Roman"/>
        </w:rPr>
        <w:t xml:space="preserve"> la/il Sig.</w:t>
      </w:r>
      <w:r>
        <w:rPr>
          <w:rFonts w:ascii="Times New Roman" w:hAnsi="Times New Roman" w:cs="Times New Roman"/>
        </w:rPr>
        <w:t xml:space="preserve">_______________________________ </w:t>
      </w:r>
      <w:r w:rsidRPr="008B6BF1">
        <w:rPr>
          <w:rFonts w:ascii="Times New Roman" w:hAnsi="Times New Roman" w:cs="Times New Roman"/>
        </w:rPr>
        <w:t xml:space="preserve">genitore dell'alunno/a </w:t>
      </w:r>
      <w:r>
        <w:rPr>
          <w:rFonts w:ascii="Times New Roman" w:hAnsi="Times New Roman" w:cs="Times New Roman"/>
        </w:rPr>
        <w:t>_____________________________________________fr</w:t>
      </w:r>
      <w:r w:rsidRPr="008B6BF1">
        <w:rPr>
          <w:rFonts w:ascii="Times New Roman" w:hAnsi="Times New Roman" w:cs="Times New Roman"/>
        </w:rPr>
        <w:t xml:space="preserve">equentante la classe </w:t>
      </w:r>
      <w:r>
        <w:rPr>
          <w:rFonts w:ascii="Times New Roman" w:hAnsi="Times New Roman" w:cs="Times New Roman"/>
        </w:rPr>
        <w:t>___</w:t>
      </w:r>
      <w:r w:rsidRPr="008B6BF1">
        <w:rPr>
          <w:rFonts w:ascii="Times New Roman" w:hAnsi="Times New Roman" w:cs="Times New Roman"/>
        </w:rPr>
        <w:t>sez.</w:t>
      </w:r>
      <w:r>
        <w:rPr>
          <w:rFonts w:ascii="Times New Roman" w:hAnsi="Times New Roman" w:cs="Times New Roman"/>
        </w:rPr>
        <w:t xml:space="preserve">___plesso_____________ </w:t>
      </w:r>
      <w:r w:rsidRPr="008B6BF1">
        <w:rPr>
          <w:rFonts w:ascii="Times New Roman" w:hAnsi="Times New Roman" w:cs="Times New Roman"/>
        </w:rPr>
        <w:t xml:space="preserve">della scuola </w:t>
      </w:r>
      <w:r>
        <w:rPr>
          <w:rFonts w:ascii="Times New Roman" w:hAnsi="Times New Roman" w:cs="Times New Roman"/>
        </w:rPr>
        <w:t xml:space="preserve">_________________________, </w:t>
      </w:r>
      <w:r w:rsidRPr="008B6BF1">
        <w:rPr>
          <w:rFonts w:ascii="Times New Roman" w:hAnsi="Times New Roman" w:cs="Times New Roman"/>
        </w:rPr>
        <w:t xml:space="preserve"> consegna ai docenti della classe il medicinale </w:t>
      </w:r>
      <w:r>
        <w:rPr>
          <w:rFonts w:ascii="Times New Roman" w:hAnsi="Times New Roman" w:cs="Times New Roman"/>
        </w:rPr>
        <w:t xml:space="preserve">___________________________________________________ </w:t>
      </w:r>
      <w:r w:rsidRPr="008B6BF1">
        <w:rPr>
          <w:rFonts w:ascii="Times New Roman" w:hAnsi="Times New Roman" w:cs="Times New Roman"/>
        </w:rPr>
        <w:t xml:space="preserve">da somministrare all’alunno/a 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8B6BF1">
        <w:rPr>
          <w:rFonts w:ascii="Times New Roman" w:hAnsi="Times New Roman" w:cs="Times New Roman"/>
        </w:rPr>
        <w:t xml:space="preserve"> in caso di </w:t>
      </w:r>
      <w:r>
        <w:rPr>
          <w:rFonts w:ascii="Times New Roman" w:hAnsi="Times New Roman" w:cs="Times New Roman"/>
        </w:rPr>
        <w:t>____________________________________________________</w:t>
      </w:r>
      <w:r w:rsidRPr="008B6BF1">
        <w:rPr>
          <w:rFonts w:ascii="Times New Roman" w:hAnsi="Times New Roman" w:cs="Times New Roman"/>
        </w:rPr>
        <w:t xml:space="preserve"> nella dose.</w:t>
      </w:r>
      <w:r>
        <w:rPr>
          <w:rFonts w:ascii="Times New Roman" w:hAnsi="Times New Roman" w:cs="Times New Roman"/>
        </w:rPr>
        <w:t>___________________________</w:t>
      </w:r>
      <w:r w:rsidRPr="008B6BF1">
        <w:rPr>
          <w:rFonts w:ascii="Times New Roman" w:hAnsi="Times New Roman" w:cs="Times New Roman"/>
        </w:rPr>
        <w:t xml:space="preserve">: come da certificazione medica consegnata in segreteria e in copia allegata alla presente, rilasciata in data </w:t>
      </w:r>
      <w:r>
        <w:rPr>
          <w:rFonts w:ascii="Times New Roman" w:hAnsi="Times New Roman" w:cs="Times New Roman"/>
        </w:rPr>
        <w:t>______________________</w:t>
      </w:r>
      <w:r w:rsidRPr="008B6BF1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>/lla</w:t>
      </w:r>
      <w:r w:rsidRPr="008B6BF1">
        <w:rPr>
          <w:rFonts w:ascii="Times New Roman" w:hAnsi="Times New Roman" w:cs="Times New Roman"/>
        </w:rPr>
        <w:t xml:space="preserve"> dott</w:t>
      </w:r>
      <w:r>
        <w:rPr>
          <w:rFonts w:ascii="Times New Roman" w:hAnsi="Times New Roman" w:cs="Times New Roman"/>
        </w:rPr>
        <w:t>./dott.ssa___________________________________________________</w:t>
      </w:r>
    </w:p>
    <w:p w14:paraId="147041AC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</w:p>
    <w:p w14:paraId="31941B15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 xml:space="preserve">Il genitore autorizza il personale della scuola a somministrare il farmaco e solleva lo stesso personale da ogni responsabilità derivante dalla somministrazione del farmaco stesso. </w:t>
      </w:r>
    </w:p>
    <w:p w14:paraId="19DFD16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 xml:space="preserve">La famiglia è sempre disponibile e prontamente rintracciabile ai seguenti numeri telefonici: </w:t>
      </w:r>
    </w:p>
    <w:p w14:paraId="3A722E28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>Il genitore provvederà a rifornire la scuola di una nuova confezione integra, ogni qual volta il medicinale sarà terminato, inoltre comunicherà immediatamente ogni eventuale variazione di trattamento.</w:t>
      </w:r>
    </w:p>
    <w:p w14:paraId="496197C6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</w:p>
    <w:p w14:paraId="400863FE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</w:t>
      </w:r>
      <w:r w:rsidRPr="008B6B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</w:t>
      </w:r>
    </w:p>
    <w:p w14:paraId="1CF0D1A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7054"/>
      </w:tblGrid>
      <w:tr w:rsidR="00A46DBB" w14:paraId="2E21802B" w14:textId="77777777" w:rsidTr="00A46DBB">
        <w:tc>
          <w:tcPr>
            <w:tcW w:w="9350" w:type="dxa"/>
            <w:gridSpan w:val="2"/>
          </w:tcPr>
          <w:p w14:paraId="5DA8C1D9" w14:textId="77777777" w:rsidR="00A46DBB" w:rsidRPr="008B6BF1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BF1">
              <w:rPr>
                <w:rFonts w:ascii="Times New Roman" w:hAnsi="Times New Roman" w:cs="Times New Roman"/>
                <w:b/>
                <w:bCs/>
              </w:rPr>
              <w:t>FIRME</w:t>
            </w:r>
          </w:p>
        </w:tc>
      </w:tr>
      <w:tr w:rsidR="00A46DBB" w14:paraId="3B9EF443" w14:textId="77777777" w:rsidTr="00A46DBB">
        <w:tc>
          <w:tcPr>
            <w:tcW w:w="2296" w:type="dxa"/>
            <w:vMerge w:val="restart"/>
          </w:tcPr>
          <w:p w14:paraId="563EBF65" w14:textId="77777777" w:rsidR="00A46DBB" w:rsidRPr="004327E4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7E4">
              <w:rPr>
                <w:rFonts w:ascii="Times New Roman" w:hAnsi="Times New Roman" w:cs="Times New Roman"/>
                <w:b/>
                <w:bCs/>
              </w:rPr>
              <w:t>I GENITORI</w:t>
            </w:r>
          </w:p>
        </w:tc>
        <w:tc>
          <w:tcPr>
            <w:tcW w:w="7054" w:type="dxa"/>
          </w:tcPr>
          <w:p w14:paraId="4041745C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2A19D221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3A048777" w14:textId="77777777" w:rsidTr="00A46DBB">
        <w:tc>
          <w:tcPr>
            <w:tcW w:w="2296" w:type="dxa"/>
            <w:vMerge/>
          </w:tcPr>
          <w:p w14:paraId="5C0D71A0" w14:textId="77777777" w:rsidR="00A46DBB" w:rsidRPr="004327E4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4" w:type="dxa"/>
          </w:tcPr>
          <w:p w14:paraId="0ACCE550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7185EDE6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4AF08987" w14:textId="77777777" w:rsidTr="00A46DBB">
        <w:tc>
          <w:tcPr>
            <w:tcW w:w="2296" w:type="dxa"/>
            <w:vMerge w:val="restart"/>
          </w:tcPr>
          <w:p w14:paraId="5ACDC442" w14:textId="77777777" w:rsidR="00A46DBB" w:rsidRPr="004327E4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7E4">
              <w:rPr>
                <w:rFonts w:ascii="Times New Roman" w:hAnsi="Times New Roman" w:cs="Times New Roman"/>
                <w:b/>
                <w:bCs/>
              </w:rPr>
              <w:t>IL PERSONALE SCOLASTICO</w:t>
            </w:r>
          </w:p>
        </w:tc>
        <w:tc>
          <w:tcPr>
            <w:tcW w:w="7054" w:type="dxa"/>
          </w:tcPr>
          <w:p w14:paraId="22EF04A0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46913023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148FDC6E" w14:textId="77777777" w:rsidTr="00A46DBB">
        <w:tc>
          <w:tcPr>
            <w:tcW w:w="2296" w:type="dxa"/>
            <w:vMerge/>
          </w:tcPr>
          <w:p w14:paraId="08D8DF95" w14:textId="77777777" w:rsidR="00A46DBB" w:rsidRDefault="00A46DBB" w:rsidP="00982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</w:tcPr>
          <w:p w14:paraId="0305FAF3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1778E903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4989F86B" w14:textId="77777777" w:rsidTr="00A46DBB">
        <w:trPr>
          <w:gridAfter w:val="1"/>
          <w:wAfter w:w="7054" w:type="dxa"/>
          <w:trHeight w:val="253"/>
        </w:trPr>
        <w:tc>
          <w:tcPr>
            <w:tcW w:w="2296" w:type="dxa"/>
            <w:vMerge/>
          </w:tcPr>
          <w:p w14:paraId="6E082540" w14:textId="77777777" w:rsidR="00A46DBB" w:rsidRDefault="00A46DBB" w:rsidP="00982C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0BF790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31330F3D" wp14:editId="0EDC6850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030872367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389A6DAD" wp14:editId="176E4A8F">
            <wp:extent cx="1081405" cy="676910"/>
            <wp:effectExtent l="0" t="0" r="0" b="0"/>
            <wp:docPr id="188223675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7D2F1913" wp14:editId="12E1F8E6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80362304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5F252F38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021640F0" wp14:editId="2AC5DF33">
            <wp:extent cx="167005" cy="105410"/>
            <wp:effectExtent l="0" t="0" r="0" b="0"/>
            <wp:docPr id="1217763323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04108139" wp14:editId="083A1C16">
            <wp:extent cx="167005" cy="105410"/>
            <wp:effectExtent l="0" t="0" r="0" b="0"/>
            <wp:docPr id="1999673804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1645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54C428A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0457E1CA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3A7DBD6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04D8DD8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0EB78992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38542A32" wp14:editId="0FE38E78">
            <wp:extent cx="96520" cy="96520"/>
            <wp:effectExtent l="0" t="0" r="0" b="0"/>
            <wp:docPr id="328955652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27DD3DF4" wp14:editId="0EC81222">
            <wp:extent cx="114300" cy="114300"/>
            <wp:effectExtent l="0" t="0" r="0" b="0"/>
            <wp:docPr id="168682881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32254D61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74DAC664" wp14:editId="07F9E1D8">
            <wp:extent cx="96520" cy="96520"/>
            <wp:effectExtent l="0" t="0" r="0" b="0"/>
            <wp:docPr id="104375548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1859C428" wp14:editId="46C6FE35">
            <wp:extent cx="96520" cy="96520"/>
            <wp:effectExtent l="0" t="0" r="0" b="0"/>
            <wp:docPr id="811755590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5C16439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41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5D2B473A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60585A54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388E35B0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9 – Al protocollo somministrazione farmaci</w:t>
      </w:r>
    </w:p>
    <w:p w14:paraId="42AE6D5D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</w:p>
    <w:p w14:paraId="38A66D1D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Verbale restituzione farmaco indispensabile o salvavita</w:t>
      </w:r>
    </w:p>
    <w:p w14:paraId="63B4D3B0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</w:p>
    <w:p w14:paraId="2B2A0531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2D4C1F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>____________</w:t>
      </w:r>
      <w:r w:rsidRPr="002D4C1F">
        <w:rPr>
          <w:rFonts w:ascii="Times New Roman" w:hAnsi="Times New Roman" w:cs="Times New Roman"/>
        </w:rPr>
        <w:t xml:space="preserve"> alle ore</w:t>
      </w:r>
      <w:r>
        <w:rPr>
          <w:rFonts w:ascii="Times New Roman" w:hAnsi="Times New Roman" w:cs="Times New Roman"/>
        </w:rPr>
        <w:t>_____________</w:t>
      </w:r>
      <w:r w:rsidRPr="002D4C1F">
        <w:rPr>
          <w:rFonts w:ascii="Times New Roman" w:hAnsi="Times New Roman" w:cs="Times New Roman"/>
        </w:rPr>
        <w:t xml:space="preserve"> l’Insegnante</w:t>
      </w:r>
      <w:r>
        <w:rPr>
          <w:rFonts w:ascii="Times New Roman" w:hAnsi="Times New Roman" w:cs="Times New Roman"/>
        </w:rPr>
        <w:t>______________________________________</w:t>
      </w:r>
      <w:r w:rsidRPr="002D4C1F">
        <w:rPr>
          <w:rFonts w:ascii="Times New Roman" w:hAnsi="Times New Roman" w:cs="Times New Roman"/>
        </w:rPr>
        <w:t xml:space="preserve"> dell’alunno</w:t>
      </w:r>
      <w:r>
        <w:rPr>
          <w:rFonts w:ascii="Times New Roman" w:hAnsi="Times New Roman" w:cs="Times New Roman"/>
        </w:rPr>
        <w:t>/a</w:t>
      </w:r>
      <w:r w:rsidRPr="002D4C1F">
        <w:rPr>
          <w:rFonts w:ascii="Times New Roman" w:hAnsi="Times New Roman" w:cs="Times New Roman"/>
        </w:rPr>
        <w:t xml:space="preserve"> frequentante la classe</w:t>
      </w:r>
      <w:r>
        <w:rPr>
          <w:rFonts w:ascii="Times New Roman" w:hAnsi="Times New Roman" w:cs="Times New Roman"/>
        </w:rPr>
        <w:t>____</w:t>
      </w:r>
      <w:r w:rsidRPr="002D4C1F">
        <w:rPr>
          <w:rFonts w:ascii="Times New Roman" w:hAnsi="Times New Roman" w:cs="Times New Roman"/>
        </w:rPr>
        <w:t xml:space="preserve"> sez.</w:t>
      </w:r>
      <w:r>
        <w:rPr>
          <w:rFonts w:ascii="Times New Roman" w:hAnsi="Times New Roman" w:cs="Times New Roman"/>
        </w:rPr>
        <w:t>___ plesso_________________</w:t>
      </w:r>
      <w:r w:rsidRPr="002D4C1F">
        <w:rPr>
          <w:rFonts w:ascii="Times New Roman" w:hAnsi="Times New Roman" w:cs="Times New Roman"/>
        </w:rPr>
        <w:t xml:space="preserve"> della Scuola</w:t>
      </w:r>
      <w:r>
        <w:rPr>
          <w:rFonts w:ascii="Times New Roman" w:hAnsi="Times New Roman" w:cs="Times New Roman"/>
        </w:rPr>
        <w:t>____________________</w:t>
      </w:r>
      <w:r w:rsidRPr="002D4C1F">
        <w:rPr>
          <w:rFonts w:ascii="Times New Roman" w:hAnsi="Times New Roman" w:cs="Times New Roman"/>
        </w:rPr>
        <w:t>riconsegna al/ai Genitore/i Sig./ra/Sigg.</w:t>
      </w:r>
      <w:r>
        <w:rPr>
          <w:rFonts w:ascii="Times New Roman" w:hAnsi="Times New Roman" w:cs="Times New Roman"/>
        </w:rPr>
        <w:t>____________________________</w:t>
      </w:r>
    </w:p>
    <w:p w14:paraId="0616051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Pr="002D4C1F">
        <w:rPr>
          <w:rFonts w:ascii="Times New Roman" w:hAnsi="Times New Roman" w:cs="Times New Roman"/>
        </w:rPr>
        <w:t xml:space="preserve"> una confezione di medicinale depositato in data</w:t>
      </w:r>
      <w:r>
        <w:rPr>
          <w:rFonts w:ascii="Times New Roman" w:hAnsi="Times New Roman" w:cs="Times New Roman"/>
        </w:rPr>
        <w:t>____________</w:t>
      </w:r>
      <w:r w:rsidRPr="002D4C1F">
        <w:rPr>
          <w:rFonts w:ascii="Times New Roman" w:hAnsi="Times New Roman" w:cs="Times New Roman"/>
        </w:rPr>
        <w:t xml:space="preserve"> </w:t>
      </w:r>
      <w:r w:rsidRPr="002D4C1F">
        <w:rPr>
          <w:rFonts w:ascii="Times New Roman" w:hAnsi="Times New Roman" w:cs="Times New Roman"/>
          <w:b/>
          <w:bCs/>
        </w:rPr>
        <w:t>(vedi Allegato 8)</w:t>
      </w:r>
      <w:r w:rsidRPr="002D4C1F">
        <w:rPr>
          <w:rFonts w:ascii="Times New Roman" w:hAnsi="Times New Roman" w:cs="Times New Roman"/>
        </w:rPr>
        <w:t xml:space="preserve"> nel caso di somministrazione d’emergenza come da documentazione agli Atti.</w:t>
      </w:r>
    </w:p>
    <w:p w14:paraId="15CEFAFC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Roma,____________________ </w:t>
      </w:r>
    </w:p>
    <w:p w14:paraId="407F5A08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FIRMA INCARICATO</w:t>
      </w:r>
    </w:p>
    <w:p w14:paraId="70ADBF7E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549835C4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6E5376BE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12FF4F5D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67944B78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 w:rsidRPr="003D593A">
        <w:rPr>
          <w:rFonts w:ascii="Times New Roman" w:hAnsi="Times New Roman" w:cs="Times New Roman"/>
        </w:rPr>
        <w:t xml:space="preserve">Il/I Genitore/i Sig./S.ra/Sigg. 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14:paraId="3F202CA3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</w:p>
    <w:p w14:paraId="505D2E39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D593A">
        <w:rPr>
          <w:rFonts w:ascii="Times New Roman" w:hAnsi="Times New Roman" w:cs="Times New Roman"/>
        </w:rPr>
        <w:t>onstata l’integrità della confezione, ritirano il medicinale.</w:t>
      </w:r>
    </w:p>
    <w:p w14:paraId="21C325B6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</w:p>
    <w:p w14:paraId="568A8B43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Roma,____________________ </w:t>
      </w:r>
    </w:p>
    <w:p w14:paraId="1C0D6282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FIRMA I GENITORI</w:t>
      </w:r>
    </w:p>
    <w:p w14:paraId="4888CE8C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4368A8FA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________________________________________</w:t>
      </w:r>
    </w:p>
    <w:sectPr w:rsidR="00A46DBB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5F3E" w14:textId="77777777" w:rsidR="006A5498" w:rsidRDefault="006A5498" w:rsidP="00B87C63">
      <w:r>
        <w:separator/>
      </w:r>
    </w:p>
  </w:endnote>
  <w:endnote w:type="continuationSeparator" w:id="0">
    <w:p w14:paraId="5745ABA0" w14:textId="77777777" w:rsidR="006A5498" w:rsidRDefault="006A5498" w:rsidP="00B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560435"/>
      <w:docPartObj>
        <w:docPartGallery w:val="Page Numbers (Bottom of Page)"/>
        <w:docPartUnique/>
      </w:docPartObj>
    </w:sdtPr>
    <w:sdtContent>
      <w:p w14:paraId="36515A74" w14:textId="77777777" w:rsidR="00B87C63" w:rsidRDefault="00B87C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7F193" w14:textId="77777777" w:rsidR="00B87C63" w:rsidRDefault="00B8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A7D8" w14:textId="77777777" w:rsidR="006A5498" w:rsidRDefault="006A5498" w:rsidP="00B87C63">
      <w:r>
        <w:separator/>
      </w:r>
    </w:p>
  </w:footnote>
  <w:footnote w:type="continuationSeparator" w:id="0">
    <w:p w14:paraId="78749FC6" w14:textId="77777777" w:rsidR="006A5498" w:rsidRDefault="006A5498" w:rsidP="00B8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FC"/>
    <w:rsid w:val="00052676"/>
    <w:rsid w:val="000D50B2"/>
    <w:rsid w:val="001336FC"/>
    <w:rsid w:val="00285DBE"/>
    <w:rsid w:val="00391DE0"/>
    <w:rsid w:val="005543E7"/>
    <w:rsid w:val="006A5498"/>
    <w:rsid w:val="00A01E9B"/>
    <w:rsid w:val="00A46DBB"/>
    <w:rsid w:val="00B72266"/>
    <w:rsid w:val="00B87C63"/>
    <w:rsid w:val="00F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5F753"/>
  <w15:chartTrackingRefBased/>
  <w15:docId w15:val="{3B82B837-0398-4763-ADAC-BA6583A8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67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it-IT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052676"/>
    <w:pPr>
      <w:ind w:left="260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676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52676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2676"/>
    <w:rPr>
      <w:rFonts w:ascii="Calibri" w:eastAsia="Calibri" w:hAnsi="Calibri" w:cs="Calibri"/>
      <w:kern w:val="0"/>
      <w:lang w:val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46DB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6DB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C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63"/>
    <w:rPr>
      <w:rFonts w:ascii="Corbel" w:eastAsia="Corbel" w:hAnsi="Corbel" w:cs="Corbel"/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7C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C63"/>
    <w:rPr>
      <w:rFonts w:ascii="Corbel" w:eastAsia="Corbel" w:hAnsi="Corbel" w:cs="Corbel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icmatteoricci.edu.it" TargetMode="External"/><Relationship Id="rId39" Type="http://schemas.openxmlformats.org/officeDocument/2006/relationships/hyperlink" Target="mailto:rmic8by00l@istruzione.it" TargetMode="External"/><Relationship Id="rId21" Type="http://schemas.openxmlformats.org/officeDocument/2006/relationships/hyperlink" Target="mailto:rmic8by00l@istruzione.it" TargetMode="External"/><Relationship Id="rId34" Type="http://schemas.openxmlformats.org/officeDocument/2006/relationships/hyperlink" Target="mailto:rmic8by00l@pec.istruzione.it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icmatteoricci.edu.it" TargetMode="External"/><Relationship Id="rId41" Type="http://schemas.openxmlformats.org/officeDocument/2006/relationships/hyperlink" Target="http://www.icmatteoricci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hyperlink" Target="mailto:rmic8by00l@istruzione.it" TargetMode="External"/><Relationship Id="rId32" Type="http://schemas.openxmlformats.org/officeDocument/2006/relationships/hyperlink" Target="http://www.icmatteoricci.edu.it" TargetMode="External"/><Relationship Id="rId37" Type="http://schemas.openxmlformats.org/officeDocument/2006/relationships/hyperlink" Target="mailto:rmic8by00l@pec.istruzione.it" TargetMode="External"/><Relationship Id="rId40" Type="http://schemas.openxmlformats.org/officeDocument/2006/relationships/hyperlink" Target="mailto:rmic8by00l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3" Type="http://schemas.openxmlformats.org/officeDocument/2006/relationships/hyperlink" Target="http://www.icmatteoricci.edu.it" TargetMode="External"/><Relationship Id="rId28" Type="http://schemas.openxmlformats.org/officeDocument/2006/relationships/hyperlink" Target="mailto:rmic8by00l@pec.istruzione.it" TargetMode="External"/><Relationship Id="rId36" Type="http://schemas.openxmlformats.org/officeDocument/2006/relationships/hyperlink" Target="mailto:rmic8by00l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31" Type="http://schemas.openxmlformats.org/officeDocument/2006/relationships/hyperlink" Target="mailto:rmic8by00l@pec.istruzione.i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rmic8by00l@pec.istruzione.it" TargetMode="External"/><Relationship Id="rId27" Type="http://schemas.openxmlformats.org/officeDocument/2006/relationships/hyperlink" Target="mailto:rmic8by00l@istruzione.it" TargetMode="External"/><Relationship Id="rId30" Type="http://schemas.openxmlformats.org/officeDocument/2006/relationships/hyperlink" Target="mailto:rmic8by00l@istruzione.it" TargetMode="External"/><Relationship Id="rId35" Type="http://schemas.openxmlformats.org/officeDocument/2006/relationships/hyperlink" Target="http://www.icmatteoricci.edu.it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5" Type="http://schemas.openxmlformats.org/officeDocument/2006/relationships/hyperlink" Target="mailto:rmic8by00l@pec.istruzione.it" TargetMode="External"/><Relationship Id="rId33" Type="http://schemas.openxmlformats.org/officeDocument/2006/relationships/hyperlink" Target="mailto:rmic8by00l@istruzione.it" TargetMode="External"/><Relationship Id="rId38" Type="http://schemas.openxmlformats.org/officeDocument/2006/relationships/hyperlink" Target="http://www.icmatteoricc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%20RICCI\Desktop\SOMMINISTRAZIONE%20FARMACI\MODULISTICA%20SOMMINISTRAZIONE%20FARMACI_PERSONALE%20SCOLA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SOMMINISTRAZIONE FARMACI_PERSONALE SCOLASTICO</Template>
  <TotalTime>2</TotalTime>
  <Pages>8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1</cp:revision>
  <dcterms:created xsi:type="dcterms:W3CDTF">2024-08-27T13:03:00Z</dcterms:created>
  <dcterms:modified xsi:type="dcterms:W3CDTF">2024-08-27T13:05:00Z</dcterms:modified>
</cp:coreProperties>
</file>